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6711" w14:textId="6618ED79" w:rsidR="004839E8" w:rsidRDefault="004839E8" w:rsidP="004839E8">
      <w:r>
        <w:t>1</w:t>
      </w:r>
      <w:r>
        <w:t>. Contact Management:</w:t>
      </w:r>
    </w:p>
    <w:p w14:paraId="6BFDE5EB" w14:textId="683678C9" w:rsidR="004839E8" w:rsidRDefault="004839E8" w:rsidP="004839E8">
      <w:r>
        <w:t>-</w:t>
      </w:r>
      <w:r>
        <w:tab/>
      </w:r>
      <w:r>
        <w:t>Centralized Database: Store and manage customer information (contact details, company information, purchase history, etc.).</w:t>
      </w:r>
    </w:p>
    <w:p w14:paraId="066A540C" w14:textId="70506743" w:rsidR="004839E8" w:rsidRDefault="004839E8" w:rsidP="004839E8">
      <w:r>
        <w:t>-</w:t>
      </w:r>
      <w:r>
        <w:tab/>
      </w:r>
      <w:r>
        <w:t>Segmentation: Group contacts based on demographics, interests, and buying behavior.</w:t>
      </w:r>
    </w:p>
    <w:p w14:paraId="38270496" w14:textId="6FEF8E3C" w:rsidR="004839E8" w:rsidRDefault="004839E8" w:rsidP="004839E8">
      <w:r>
        <w:t>-</w:t>
      </w:r>
      <w:r>
        <w:tab/>
      </w:r>
      <w:r>
        <w:t>Communication Tools: Integrate with email, phone, and other communication channels.</w:t>
      </w:r>
    </w:p>
    <w:p w14:paraId="4BE7B91F" w14:textId="4F685CD7" w:rsidR="004839E8" w:rsidRDefault="004839E8" w:rsidP="004839E8">
      <w:r>
        <w:t>2</w:t>
      </w:r>
      <w:r>
        <w:t>. Order Management:</w:t>
      </w:r>
    </w:p>
    <w:p w14:paraId="13B5B0CF" w14:textId="1572CE84" w:rsidR="004839E8" w:rsidRDefault="004839E8" w:rsidP="004839E8">
      <w:r>
        <w:t>-</w:t>
      </w:r>
      <w:r>
        <w:tab/>
      </w:r>
      <w:r>
        <w:t>Order Processing: Create, manage, and track orders from placement to fulfillment.</w:t>
      </w:r>
    </w:p>
    <w:p w14:paraId="3C4CA0CF" w14:textId="4BE69FA6" w:rsidR="004839E8" w:rsidRDefault="004839E8" w:rsidP="004839E8">
      <w:r>
        <w:t>-</w:t>
      </w:r>
      <w:r>
        <w:tab/>
      </w:r>
      <w:r>
        <w:t>Inventory Management: Track inventory levels and ensure timely order fulfillment.</w:t>
      </w:r>
    </w:p>
    <w:p w14:paraId="62C1F419" w14:textId="2715E5CE" w:rsidR="004839E8" w:rsidRDefault="004839E8" w:rsidP="004839E8">
      <w:r>
        <w:t>-</w:t>
      </w:r>
      <w:r>
        <w:tab/>
      </w:r>
      <w:r>
        <w:t>Invoicing and Billing: Generate invoices and process payments.</w:t>
      </w:r>
    </w:p>
    <w:p w14:paraId="45BE4730" w14:textId="3388235F" w:rsidR="004839E8" w:rsidRDefault="004839E8" w:rsidP="004839E8">
      <w:r>
        <w:t>3</w:t>
      </w:r>
      <w:r>
        <w:t>. Reporting and Analytics:</w:t>
      </w:r>
    </w:p>
    <w:p w14:paraId="2FBDC9B1" w14:textId="21D327B3" w:rsidR="004839E8" w:rsidRDefault="004839E8" w:rsidP="004839E8">
      <w:r>
        <w:t>-</w:t>
      </w:r>
      <w:r>
        <w:tab/>
      </w:r>
      <w:r>
        <w:t>Sales Performance Tracking: Monitor key sales metrics (e.g., revenue, conversion rates, sales cycle length).</w:t>
      </w:r>
    </w:p>
    <w:p w14:paraId="1EEF4932" w14:textId="3FB5196A" w:rsidR="004839E8" w:rsidRDefault="004839E8" w:rsidP="004839E8">
      <w:r>
        <w:t>-</w:t>
      </w:r>
      <w:r>
        <w:tab/>
      </w:r>
      <w:r>
        <w:t>Customizable Reports: Generate reports tailored to specific business needs.</w:t>
      </w:r>
    </w:p>
    <w:p w14:paraId="5CD7B7FD" w14:textId="558FCE04" w:rsidR="004839E8" w:rsidRDefault="004839E8" w:rsidP="004839E8">
      <w:r>
        <w:t>-</w:t>
      </w:r>
      <w:r>
        <w:tab/>
      </w:r>
      <w:r>
        <w:t>Dashboard: Visualize key performance indicators (KPIs) with interactive dashboards.</w:t>
      </w:r>
    </w:p>
    <w:p w14:paraId="5ABA40EC" w14:textId="0DBC09B3" w:rsidR="004839E8" w:rsidRDefault="004839E8" w:rsidP="004839E8">
      <w:r>
        <w:t>4</w:t>
      </w:r>
      <w:r>
        <w:t>. Mobile Accessibility:</w:t>
      </w:r>
    </w:p>
    <w:p w14:paraId="365979AC" w14:textId="3E0FF37B" w:rsidR="004839E8" w:rsidRDefault="004839E8" w:rsidP="004839E8">
      <w:r>
        <w:t>-</w:t>
      </w:r>
      <w:r>
        <w:tab/>
      </w:r>
      <w:r>
        <w:t>Access data and perform key functions on mobile devices.</w:t>
      </w:r>
    </w:p>
    <w:p w14:paraId="219D9075" w14:textId="5A1208CE" w:rsidR="004839E8" w:rsidRDefault="004839E8" w:rsidP="004839E8">
      <w:r>
        <w:t>-</w:t>
      </w:r>
      <w:r>
        <w:tab/>
      </w:r>
      <w:r>
        <w:t>Improve sales team productivity on the go.</w:t>
      </w:r>
    </w:p>
    <w:p w14:paraId="34BB8B3B" w14:textId="111D068A" w:rsidR="004839E8" w:rsidRDefault="004839E8" w:rsidP="004839E8">
      <w:r>
        <w:t>5</w:t>
      </w:r>
      <w:r>
        <w:t>. Integrations:</w:t>
      </w:r>
    </w:p>
    <w:p w14:paraId="10684EFB" w14:textId="117E0C84" w:rsidR="001B1BCA" w:rsidRDefault="004839E8" w:rsidP="004839E8">
      <w:r>
        <w:t>-</w:t>
      </w:r>
      <w:r>
        <w:tab/>
      </w:r>
      <w:r>
        <w:t>Integrate with other business applications: E.g., marketing automation, e-commerce platforms, accounting software.</w:t>
      </w:r>
    </w:p>
    <w:p w14:paraId="41582B8D" w14:textId="77777777" w:rsidR="004839E8" w:rsidRDefault="004839E8" w:rsidP="004839E8"/>
    <w:p w14:paraId="7D76DFE9" w14:textId="58FF715B" w:rsidR="004839E8" w:rsidRDefault="004839E8" w:rsidP="004839E8">
      <w:r>
        <w:t>I need below descriptions for above features in waterfall model:</w:t>
      </w:r>
    </w:p>
    <w:p w14:paraId="2BEF5D57" w14:textId="0390C405" w:rsidR="004839E8" w:rsidRDefault="004839E8" w:rsidP="004839E8">
      <w:pPr>
        <w:pStyle w:val="ListParagraph"/>
        <w:numPr>
          <w:ilvl w:val="0"/>
          <w:numId w:val="22"/>
        </w:numPr>
      </w:pPr>
      <w:r w:rsidRPr="004839E8">
        <w:t xml:space="preserve">Situation/Problem/Opportunity: </w:t>
      </w:r>
    </w:p>
    <w:p w14:paraId="3ACDC87A" w14:textId="17334E3E" w:rsidR="004839E8" w:rsidRDefault="004839E8" w:rsidP="004839E8">
      <w:pPr>
        <w:pStyle w:val="ListParagraph"/>
        <w:numPr>
          <w:ilvl w:val="0"/>
          <w:numId w:val="22"/>
        </w:numPr>
      </w:pPr>
      <w:r w:rsidRPr="004839E8">
        <w:t xml:space="preserve">Purpose Statement (Goals): </w:t>
      </w:r>
    </w:p>
    <w:p w14:paraId="01AD3DE1" w14:textId="10C7971A" w:rsidR="004839E8" w:rsidRDefault="004839E8" w:rsidP="004839E8">
      <w:pPr>
        <w:pStyle w:val="ListParagraph"/>
        <w:numPr>
          <w:ilvl w:val="0"/>
          <w:numId w:val="22"/>
        </w:numPr>
      </w:pPr>
      <w:r w:rsidRPr="004839E8">
        <w:t xml:space="preserve">Project Objectives: </w:t>
      </w:r>
    </w:p>
    <w:p w14:paraId="18CC8154" w14:textId="182375D9" w:rsidR="004839E8" w:rsidRDefault="004839E8" w:rsidP="004839E8">
      <w:pPr>
        <w:pStyle w:val="ListParagraph"/>
        <w:numPr>
          <w:ilvl w:val="0"/>
          <w:numId w:val="22"/>
        </w:numPr>
      </w:pPr>
      <w:r w:rsidRPr="004839E8">
        <w:t>Success Criteria</w:t>
      </w:r>
    </w:p>
    <w:p w14:paraId="24F97714" w14:textId="68C26619" w:rsidR="004839E8" w:rsidRDefault="004839E8" w:rsidP="004839E8">
      <w:pPr>
        <w:pStyle w:val="ListParagraph"/>
        <w:numPr>
          <w:ilvl w:val="0"/>
          <w:numId w:val="22"/>
        </w:numPr>
      </w:pPr>
      <w:r w:rsidRPr="004839E8">
        <w:t>Methods/Approach:</w:t>
      </w:r>
    </w:p>
    <w:p w14:paraId="24CC6B20" w14:textId="43D0F15A" w:rsidR="004839E8" w:rsidRDefault="004839E8" w:rsidP="004839E8">
      <w:pPr>
        <w:pStyle w:val="ListParagraph"/>
        <w:numPr>
          <w:ilvl w:val="0"/>
          <w:numId w:val="22"/>
        </w:numPr>
      </w:pPr>
      <w:r>
        <w:t>R</w:t>
      </w:r>
      <w:r w:rsidRPr="004839E8">
        <w:t>esources:</w:t>
      </w:r>
    </w:p>
    <w:p w14:paraId="2B3D3E48" w14:textId="0EFDA945" w:rsidR="004839E8" w:rsidRDefault="004839E8" w:rsidP="004839E8">
      <w:pPr>
        <w:pStyle w:val="ListParagraph"/>
        <w:numPr>
          <w:ilvl w:val="0"/>
          <w:numId w:val="22"/>
        </w:numPr>
      </w:pPr>
      <w:r w:rsidRPr="004839E8">
        <w:t>Risks</w:t>
      </w:r>
    </w:p>
    <w:p w14:paraId="705CEA5A" w14:textId="27F31A9D" w:rsidR="00A36711" w:rsidRDefault="00A36711" w:rsidP="00A36711">
      <w:r>
        <w:t xml:space="preserve"> </w:t>
      </w:r>
    </w:p>
    <w:p w14:paraId="1A7BEB36" w14:textId="2173A52C" w:rsidR="00A36711" w:rsidRDefault="00A36711" w:rsidP="00A36711">
      <w:r>
        <w:t>Gemini solution:</w:t>
      </w:r>
    </w:p>
    <w:p w14:paraId="24D197C8" w14:textId="77777777" w:rsidR="00A36711" w:rsidRPr="00A36711" w:rsidRDefault="00A36711" w:rsidP="00A36711">
      <w:r w:rsidRPr="00A36711">
        <w:rPr>
          <w:b/>
          <w:bCs/>
        </w:rPr>
        <w:t>1. Contact Management</w:t>
      </w:r>
    </w:p>
    <w:p w14:paraId="17B88B1B" w14:textId="77777777" w:rsidR="00A36711" w:rsidRPr="00A36711" w:rsidRDefault="00A36711" w:rsidP="00A36711">
      <w:pPr>
        <w:numPr>
          <w:ilvl w:val="0"/>
          <w:numId w:val="23"/>
        </w:numPr>
      </w:pPr>
      <w:r w:rsidRPr="00A36711">
        <w:rPr>
          <w:b/>
          <w:bCs/>
        </w:rPr>
        <w:t>Situation/Problem/Opportunity:</w:t>
      </w:r>
    </w:p>
    <w:p w14:paraId="1DBD4E2C" w14:textId="77777777" w:rsidR="00A36711" w:rsidRPr="00A36711" w:rsidRDefault="00A36711" w:rsidP="00A36711">
      <w:pPr>
        <w:numPr>
          <w:ilvl w:val="1"/>
          <w:numId w:val="23"/>
        </w:numPr>
      </w:pPr>
      <w:r w:rsidRPr="00A36711">
        <w:t>Inefficient customer data management leading to lost opportunities, poor customer service, and ineffective marketing campaigns.</w:t>
      </w:r>
    </w:p>
    <w:p w14:paraId="026CACC7" w14:textId="77777777" w:rsidR="00A36711" w:rsidRPr="00A36711" w:rsidRDefault="00A36711" w:rsidP="00A36711">
      <w:pPr>
        <w:numPr>
          <w:ilvl w:val="1"/>
          <w:numId w:val="23"/>
        </w:numPr>
      </w:pPr>
      <w:r w:rsidRPr="00A36711">
        <w:lastRenderedPageBreak/>
        <w:t>Disparate data sources and lack of a single source of truth for customer information.</w:t>
      </w:r>
    </w:p>
    <w:p w14:paraId="1E2D0A03" w14:textId="77777777" w:rsidR="00A36711" w:rsidRPr="00A36711" w:rsidRDefault="00A36711" w:rsidP="00A36711">
      <w:pPr>
        <w:numPr>
          <w:ilvl w:val="1"/>
          <w:numId w:val="23"/>
        </w:numPr>
      </w:pPr>
      <w:r w:rsidRPr="00A36711">
        <w:t>Difficulty in segmenting customers for targeted marketing and sales efforts.</w:t>
      </w:r>
    </w:p>
    <w:p w14:paraId="40E5E604" w14:textId="77777777" w:rsidR="00A36711" w:rsidRPr="00A36711" w:rsidRDefault="00A36711" w:rsidP="00A36711">
      <w:pPr>
        <w:numPr>
          <w:ilvl w:val="0"/>
          <w:numId w:val="23"/>
        </w:numPr>
      </w:pPr>
      <w:r w:rsidRPr="00A36711">
        <w:rPr>
          <w:b/>
          <w:bCs/>
        </w:rPr>
        <w:t>Purpose Statement (Goals):</w:t>
      </w:r>
    </w:p>
    <w:p w14:paraId="4EB5F886" w14:textId="77777777" w:rsidR="00A36711" w:rsidRPr="00A36711" w:rsidRDefault="00A36711" w:rsidP="00A36711">
      <w:pPr>
        <w:numPr>
          <w:ilvl w:val="1"/>
          <w:numId w:val="23"/>
        </w:numPr>
      </w:pPr>
      <w:r w:rsidRPr="00A36711">
        <w:t>To establish a centralized system for managing all customer-related information.</w:t>
      </w:r>
    </w:p>
    <w:p w14:paraId="360C1B0D" w14:textId="77777777" w:rsidR="00A36711" w:rsidRPr="00A36711" w:rsidRDefault="00A36711" w:rsidP="00A36711">
      <w:pPr>
        <w:numPr>
          <w:ilvl w:val="1"/>
          <w:numId w:val="23"/>
        </w:numPr>
      </w:pPr>
      <w:r w:rsidRPr="00A36711">
        <w:t>To improve customer data quality and ensure data accuracy and consistency.</w:t>
      </w:r>
    </w:p>
    <w:p w14:paraId="09768A8E" w14:textId="77777777" w:rsidR="00A36711" w:rsidRPr="00A36711" w:rsidRDefault="00A36711" w:rsidP="00A36711">
      <w:pPr>
        <w:numPr>
          <w:ilvl w:val="1"/>
          <w:numId w:val="23"/>
        </w:numPr>
      </w:pPr>
      <w:r w:rsidRPr="00A36711">
        <w:t>To enable effective customer segmentation and targeted communication.</w:t>
      </w:r>
    </w:p>
    <w:p w14:paraId="23AE3258" w14:textId="77777777" w:rsidR="00A36711" w:rsidRPr="00A36711" w:rsidRDefault="00A36711" w:rsidP="00A36711">
      <w:pPr>
        <w:numPr>
          <w:ilvl w:val="0"/>
          <w:numId w:val="23"/>
        </w:numPr>
      </w:pPr>
      <w:r w:rsidRPr="00A36711">
        <w:rPr>
          <w:b/>
          <w:bCs/>
        </w:rPr>
        <w:t>Project Objectives:</w:t>
      </w:r>
    </w:p>
    <w:p w14:paraId="6CCE1BC1" w14:textId="77777777" w:rsidR="00A36711" w:rsidRPr="00A36711" w:rsidRDefault="00A36711" w:rsidP="00A36711">
      <w:pPr>
        <w:numPr>
          <w:ilvl w:val="1"/>
          <w:numId w:val="23"/>
        </w:numPr>
      </w:pPr>
      <w:r w:rsidRPr="00A36711">
        <w:t>Implement a CRM system with robust contact management capabilities.</w:t>
      </w:r>
    </w:p>
    <w:p w14:paraId="3A0BA763" w14:textId="77777777" w:rsidR="00A36711" w:rsidRPr="00A36711" w:rsidRDefault="00A36711" w:rsidP="00A36711">
      <w:pPr>
        <w:numPr>
          <w:ilvl w:val="1"/>
          <w:numId w:val="23"/>
        </w:numPr>
      </w:pPr>
      <w:r w:rsidRPr="00A36711">
        <w:t>Develop and implement data entry and validation procedures.</w:t>
      </w:r>
    </w:p>
    <w:p w14:paraId="6C214692" w14:textId="77777777" w:rsidR="00A36711" w:rsidRPr="00A36711" w:rsidRDefault="00A36711" w:rsidP="00A36711">
      <w:pPr>
        <w:numPr>
          <w:ilvl w:val="1"/>
          <w:numId w:val="23"/>
        </w:numPr>
      </w:pPr>
      <w:r w:rsidRPr="00A36711">
        <w:t>Integrate data from various sources (e.g., website forms, marketing automation, social media).</w:t>
      </w:r>
    </w:p>
    <w:p w14:paraId="539D456D" w14:textId="77777777" w:rsidR="00A36711" w:rsidRPr="00A36711" w:rsidRDefault="00A36711" w:rsidP="00A36711">
      <w:pPr>
        <w:numPr>
          <w:ilvl w:val="1"/>
          <w:numId w:val="23"/>
        </w:numPr>
      </w:pPr>
      <w:r w:rsidRPr="00A36711">
        <w:t>Develop and implement customer segmentation strategies.</w:t>
      </w:r>
    </w:p>
    <w:p w14:paraId="537D4023" w14:textId="77777777" w:rsidR="00A36711" w:rsidRPr="00A36711" w:rsidRDefault="00A36711" w:rsidP="00A36711">
      <w:pPr>
        <w:numPr>
          <w:ilvl w:val="0"/>
          <w:numId w:val="23"/>
        </w:numPr>
      </w:pPr>
      <w:r w:rsidRPr="00A36711">
        <w:rPr>
          <w:b/>
          <w:bCs/>
        </w:rPr>
        <w:t>Success Criteria:</w:t>
      </w:r>
    </w:p>
    <w:p w14:paraId="07125AE1" w14:textId="77777777" w:rsidR="00A36711" w:rsidRPr="00A36711" w:rsidRDefault="00A36711" w:rsidP="00A36711">
      <w:pPr>
        <w:numPr>
          <w:ilvl w:val="1"/>
          <w:numId w:val="23"/>
        </w:numPr>
      </w:pPr>
      <w:r w:rsidRPr="00A36711">
        <w:t>95% data accuracy across all customer records.</w:t>
      </w:r>
    </w:p>
    <w:p w14:paraId="66352D3F" w14:textId="77777777" w:rsidR="00A36711" w:rsidRPr="00A36711" w:rsidRDefault="00A36711" w:rsidP="00A36711">
      <w:pPr>
        <w:numPr>
          <w:ilvl w:val="1"/>
          <w:numId w:val="23"/>
        </w:numPr>
      </w:pPr>
      <w:r w:rsidRPr="00A36711">
        <w:t>80% reduction in data entry errors.</w:t>
      </w:r>
    </w:p>
    <w:p w14:paraId="2115BCFB" w14:textId="77777777" w:rsidR="00A36711" w:rsidRPr="00A36711" w:rsidRDefault="00A36711" w:rsidP="00A36711">
      <w:pPr>
        <w:numPr>
          <w:ilvl w:val="1"/>
          <w:numId w:val="23"/>
        </w:numPr>
      </w:pPr>
      <w:r w:rsidRPr="00A36711">
        <w:t>20% increase in lead conversion rates within 6 months.</w:t>
      </w:r>
    </w:p>
    <w:p w14:paraId="59FF9CA8" w14:textId="77777777" w:rsidR="00A36711" w:rsidRPr="00A36711" w:rsidRDefault="00A36711" w:rsidP="00A36711">
      <w:pPr>
        <w:numPr>
          <w:ilvl w:val="1"/>
          <w:numId w:val="23"/>
        </w:numPr>
      </w:pPr>
      <w:r w:rsidRPr="00A36711">
        <w:t>Positive feedback from sales and marketing teams on the usability of the CRM system.</w:t>
      </w:r>
    </w:p>
    <w:p w14:paraId="3E29D111" w14:textId="77777777" w:rsidR="00A36711" w:rsidRPr="00A36711" w:rsidRDefault="00A36711" w:rsidP="00A36711">
      <w:pPr>
        <w:numPr>
          <w:ilvl w:val="0"/>
          <w:numId w:val="23"/>
        </w:numPr>
      </w:pPr>
      <w:r w:rsidRPr="00A36711">
        <w:rPr>
          <w:b/>
          <w:bCs/>
        </w:rPr>
        <w:t>Methods/Approach:</w:t>
      </w:r>
    </w:p>
    <w:p w14:paraId="65465290" w14:textId="77777777" w:rsidR="00A36711" w:rsidRPr="00A36711" w:rsidRDefault="00A36711" w:rsidP="00A36711">
      <w:pPr>
        <w:numPr>
          <w:ilvl w:val="1"/>
          <w:numId w:val="23"/>
        </w:numPr>
      </w:pPr>
      <w:r w:rsidRPr="00A36711">
        <w:t>Requirements gathering and analysis.</w:t>
      </w:r>
    </w:p>
    <w:p w14:paraId="55DA52E6" w14:textId="77777777" w:rsidR="00A36711" w:rsidRPr="00A36711" w:rsidRDefault="00A36711" w:rsidP="00A36711">
      <w:pPr>
        <w:numPr>
          <w:ilvl w:val="1"/>
          <w:numId w:val="23"/>
        </w:numPr>
      </w:pPr>
      <w:r w:rsidRPr="00A36711">
        <w:t>System selection and implementation.</w:t>
      </w:r>
    </w:p>
    <w:p w14:paraId="33AB33AC" w14:textId="77777777" w:rsidR="00A36711" w:rsidRPr="00A36711" w:rsidRDefault="00A36711" w:rsidP="00A36711">
      <w:pPr>
        <w:numPr>
          <w:ilvl w:val="1"/>
          <w:numId w:val="23"/>
        </w:numPr>
      </w:pPr>
      <w:r w:rsidRPr="00A36711">
        <w:t>Data migration and cleansing.</w:t>
      </w:r>
    </w:p>
    <w:p w14:paraId="49EA1976" w14:textId="77777777" w:rsidR="00A36711" w:rsidRPr="00A36711" w:rsidRDefault="00A36711" w:rsidP="00A36711">
      <w:pPr>
        <w:numPr>
          <w:ilvl w:val="1"/>
          <w:numId w:val="23"/>
        </w:numPr>
      </w:pPr>
      <w:r w:rsidRPr="00A36711">
        <w:t>User training and support.</w:t>
      </w:r>
    </w:p>
    <w:p w14:paraId="34DFA4C0" w14:textId="77777777" w:rsidR="00A36711" w:rsidRPr="00A36711" w:rsidRDefault="00A36711" w:rsidP="00A36711">
      <w:pPr>
        <w:numPr>
          <w:ilvl w:val="1"/>
          <w:numId w:val="23"/>
        </w:numPr>
      </w:pPr>
      <w:r w:rsidRPr="00A36711">
        <w:t>Ongoing monitoring and system maintenance.</w:t>
      </w:r>
    </w:p>
    <w:p w14:paraId="02C02E46" w14:textId="77777777" w:rsidR="00A36711" w:rsidRPr="00A36711" w:rsidRDefault="00A36711" w:rsidP="00A36711">
      <w:pPr>
        <w:numPr>
          <w:ilvl w:val="0"/>
          <w:numId w:val="23"/>
        </w:numPr>
      </w:pPr>
      <w:r w:rsidRPr="00A36711">
        <w:rPr>
          <w:b/>
          <w:bCs/>
        </w:rPr>
        <w:t>Resources:</w:t>
      </w:r>
    </w:p>
    <w:p w14:paraId="21BBE2B6" w14:textId="77777777" w:rsidR="00A36711" w:rsidRPr="00A36711" w:rsidRDefault="00A36711" w:rsidP="00A36711">
      <w:pPr>
        <w:numPr>
          <w:ilvl w:val="1"/>
          <w:numId w:val="23"/>
        </w:numPr>
      </w:pPr>
      <w:r w:rsidRPr="00A36711">
        <w:t>Budget for CRM software, implementation services, and ongoing maintenance.</w:t>
      </w:r>
    </w:p>
    <w:p w14:paraId="3FF52B33" w14:textId="77777777" w:rsidR="00A36711" w:rsidRPr="00A36711" w:rsidRDefault="00A36711" w:rsidP="00A36711">
      <w:pPr>
        <w:numPr>
          <w:ilvl w:val="1"/>
          <w:numId w:val="23"/>
        </w:numPr>
      </w:pPr>
      <w:r w:rsidRPr="00A36711">
        <w:t>Dedicated project team with CRM expertise.</w:t>
      </w:r>
    </w:p>
    <w:p w14:paraId="3B870E28" w14:textId="77777777" w:rsidR="00A36711" w:rsidRPr="00A36711" w:rsidRDefault="00A36711" w:rsidP="00A36711">
      <w:pPr>
        <w:numPr>
          <w:ilvl w:val="1"/>
          <w:numId w:val="23"/>
        </w:numPr>
      </w:pPr>
      <w:r w:rsidRPr="00A36711">
        <w:t>Access to necessary data sources.</w:t>
      </w:r>
    </w:p>
    <w:p w14:paraId="4736EB13" w14:textId="77777777" w:rsidR="00A36711" w:rsidRPr="00A36711" w:rsidRDefault="00A36711" w:rsidP="00A36711">
      <w:pPr>
        <w:numPr>
          <w:ilvl w:val="1"/>
          <w:numId w:val="23"/>
        </w:numPr>
      </w:pPr>
      <w:r w:rsidRPr="00A36711">
        <w:t>Training resources for end-users.</w:t>
      </w:r>
    </w:p>
    <w:p w14:paraId="20E509E0" w14:textId="77777777" w:rsidR="00A36711" w:rsidRPr="00A36711" w:rsidRDefault="00A36711" w:rsidP="00A36711">
      <w:pPr>
        <w:numPr>
          <w:ilvl w:val="0"/>
          <w:numId w:val="23"/>
        </w:numPr>
      </w:pPr>
      <w:r w:rsidRPr="00A36711">
        <w:rPr>
          <w:b/>
          <w:bCs/>
        </w:rPr>
        <w:t>Risks:</w:t>
      </w:r>
    </w:p>
    <w:p w14:paraId="0DB8A547" w14:textId="77777777" w:rsidR="00A36711" w:rsidRPr="00A36711" w:rsidRDefault="00A36711" w:rsidP="00A36711">
      <w:pPr>
        <w:numPr>
          <w:ilvl w:val="1"/>
          <w:numId w:val="23"/>
        </w:numPr>
      </w:pPr>
      <w:r w:rsidRPr="00A36711">
        <w:t>Data quality issues.</w:t>
      </w:r>
    </w:p>
    <w:p w14:paraId="7FA95288" w14:textId="77777777" w:rsidR="00A36711" w:rsidRPr="00A36711" w:rsidRDefault="00A36711" w:rsidP="00A36711">
      <w:pPr>
        <w:numPr>
          <w:ilvl w:val="1"/>
          <w:numId w:val="23"/>
        </w:numPr>
      </w:pPr>
      <w:r w:rsidRPr="00A36711">
        <w:t>Resistance to change from end-users.</w:t>
      </w:r>
    </w:p>
    <w:p w14:paraId="1DD01F06" w14:textId="77777777" w:rsidR="00A36711" w:rsidRPr="00A36711" w:rsidRDefault="00A36711" w:rsidP="00A36711">
      <w:pPr>
        <w:numPr>
          <w:ilvl w:val="1"/>
          <w:numId w:val="23"/>
        </w:numPr>
      </w:pPr>
      <w:r w:rsidRPr="00A36711">
        <w:t>Integration challenges with existing systems.</w:t>
      </w:r>
    </w:p>
    <w:p w14:paraId="5442E725" w14:textId="77777777" w:rsidR="00A36711" w:rsidRPr="00A36711" w:rsidRDefault="00A36711" w:rsidP="00A36711">
      <w:pPr>
        <w:numPr>
          <w:ilvl w:val="1"/>
          <w:numId w:val="23"/>
        </w:numPr>
      </w:pPr>
      <w:r w:rsidRPr="00A36711">
        <w:t>Budget overruns.</w:t>
      </w:r>
    </w:p>
    <w:p w14:paraId="25AA5899" w14:textId="77777777" w:rsidR="00A36711" w:rsidRPr="00A36711" w:rsidRDefault="00A36711" w:rsidP="00A36711">
      <w:pPr>
        <w:numPr>
          <w:ilvl w:val="1"/>
          <w:numId w:val="23"/>
        </w:numPr>
      </w:pPr>
      <w:r w:rsidRPr="00A36711">
        <w:t>Inadequate user training and support.</w:t>
      </w:r>
    </w:p>
    <w:p w14:paraId="1315BD7A" w14:textId="77777777" w:rsidR="00A36711" w:rsidRPr="00A36711" w:rsidRDefault="00A36711" w:rsidP="00A36711">
      <w:r w:rsidRPr="00A36711">
        <w:rPr>
          <w:b/>
          <w:bCs/>
        </w:rPr>
        <w:lastRenderedPageBreak/>
        <w:t>2. Order Management</w:t>
      </w:r>
    </w:p>
    <w:p w14:paraId="4412A745" w14:textId="77777777" w:rsidR="00A36711" w:rsidRPr="00A36711" w:rsidRDefault="00A36711" w:rsidP="00A36711">
      <w:pPr>
        <w:numPr>
          <w:ilvl w:val="0"/>
          <w:numId w:val="24"/>
        </w:numPr>
      </w:pPr>
      <w:r w:rsidRPr="00A36711">
        <w:rPr>
          <w:b/>
          <w:bCs/>
        </w:rPr>
        <w:t>Situation/Problem/Opportunity:</w:t>
      </w:r>
    </w:p>
    <w:p w14:paraId="1AA7D384" w14:textId="77777777" w:rsidR="00A36711" w:rsidRPr="00A36711" w:rsidRDefault="00A36711" w:rsidP="00A36711">
      <w:pPr>
        <w:numPr>
          <w:ilvl w:val="1"/>
          <w:numId w:val="24"/>
        </w:numPr>
      </w:pPr>
      <w:r w:rsidRPr="00A36711">
        <w:t>Manual order processing leading to errors, delays, and decreased efficiency.</w:t>
      </w:r>
    </w:p>
    <w:p w14:paraId="336A3370" w14:textId="77777777" w:rsidR="00A36711" w:rsidRPr="00A36711" w:rsidRDefault="00A36711" w:rsidP="00A36711">
      <w:pPr>
        <w:numPr>
          <w:ilvl w:val="1"/>
          <w:numId w:val="24"/>
        </w:numPr>
      </w:pPr>
      <w:r w:rsidRPr="00A36711">
        <w:t>Lack of visibility into order status and inventory levels.</w:t>
      </w:r>
    </w:p>
    <w:p w14:paraId="0C442A47" w14:textId="77777777" w:rsidR="00A36711" w:rsidRPr="00A36711" w:rsidRDefault="00A36711" w:rsidP="00A36711">
      <w:pPr>
        <w:numPr>
          <w:ilvl w:val="1"/>
          <w:numId w:val="24"/>
        </w:numPr>
      </w:pPr>
      <w:r w:rsidRPr="00A36711">
        <w:t>Inefficient invoicing and payment processing.</w:t>
      </w:r>
    </w:p>
    <w:p w14:paraId="2E16B06C" w14:textId="77777777" w:rsidR="00A36711" w:rsidRPr="00A36711" w:rsidRDefault="00A36711" w:rsidP="00A36711">
      <w:pPr>
        <w:numPr>
          <w:ilvl w:val="0"/>
          <w:numId w:val="24"/>
        </w:numPr>
      </w:pPr>
      <w:r w:rsidRPr="00A36711">
        <w:rPr>
          <w:b/>
          <w:bCs/>
        </w:rPr>
        <w:t>Purpose Statement (Goals):</w:t>
      </w:r>
    </w:p>
    <w:p w14:paraId="377AF5C7" w14:textId="77777777" w:rsidR="00A36711" w:rsidRPr="00A36711" w:rsidRDefault="00A36711" w:rsidP="00A36711">
      <w:pPr>
        <w:numPr>
          <w:ilvl w:val="1"/>
          <w:numId w:val="24"/>
        </w:numPr>
      </w:pPr>
      <w:r w:rsidRPr="00A36711">
        <w:t>To streamline order processing and improve operational efficiency.</w:t>
      </w:r>
    </w:p>
    <w:p w14:paraId="0333A545" w14:textId="77777777" w:rsidR="00A36711" w:rsidRPr="00A36711" w:rsidRDefault="00A36711" w:rsidP="00A36711">
      <w:pPr>
        <w:numPr>
          <w:ilvl w:val="1"/>
          <w:numId w:val="24"/>
        </w:numPr>
      </w:pPr>
      <w:r w:rsidRPr="00A36711">
        <w:t>To improve inventory management and reduce stockouts.</w:t>
      </w:r>
    </w:p>
    <w:p w14:paraId="6F57F09A" w14:textId="77777777" w:rsidR="00A36711" w:rsidRPr="00A36711" w:rsidRDefault="00A36711" w:rsidP="00A36711">
      <w:pPr>
        <w:numPr>
          <w:ilvl w:val="1"/>
          <w:numId w:val="24"/>
        </w:numPr>
      </w:pPr>
      <w:r w:rsidRPr="00A36711">
        <w:t>To automate invoicing and payment processing.</w:t>
      </w:r>
    </w:p>
    <w:p w14:paraId="1BB6280E" w14:textId="77777777" w:rsidR="00A36711" w:rsidRPr="00A36711" w:rsidRDefault="00A36711" w:rsidP="00A36711">
      <w:pPr>
        <w:numPr>
          <w:ilvl w:val="0"/>
          <w:numId w:val="24"/>
        </w:numPr>
      </w:pPr>
      <w:r w:rsidRPr="00A36711">
        <w:rPr>
          <w:b/>
          <w:bCs/>
        </w:rPr>
        <w:t>Project Objectives:</w:t>
      </w:r>
    </w:p>
    <w:p w14:paraId="362B5F0D" w14:textId="77777777" w:rsidR="00A36711" w:rsidRPr="00A36711" w:rsidRDefault="00A36711" w:rsidP="00A36711">
      <w:pPr>
        <w:numPr>
          <w:ilvl w:val="1"/>
          <w:numId w:val="24"/>
        </w:numPr>
      </w:pPr>
      <w:r w:rsidRPr="00A36711">
        <w:t>Implement an order management system within the CRM.</w:t>
      </w:r>
    </w:p>
    <w:p w14:paraId="38EA57E1" w14:textId="77777777" w:rsidR="00A36711" w:rsidRPr="00A36711" w:rsidRDefault="00A36711" w:rsidP="00A36711">
      <w:pPr>
        <w:numPr>
          <w:ilvl w:val="1"/>
          <w:numId w:val="24"/>
        </w:numPr>
      </w:pPr>
      <w:r w:rsidRPr="00A36711">
        <w:t>Integrate with inventory management systems.</w:t>
      </w:r>
    </w:p>
    <w:p w14:paraId="113A2AA2" w14:textId="77777777" w:rsidR="00A36711" w:rsidRPr="00A36711" w:rsidRDefault="00A36711" w:rsidP="00A36711">
      <w:pPr>
        <w:numPr>
          <w:ilvl w:val="1"/>
          <w:numId w:val="24"/>
        </w:numPr>
      </w:pPr>
      <w:r w:rsidRPr="00A36711">
        <w:t>Automate order processing workflows.</w:t>
      </w:r>
    </w:p>
    <w:p w14:paraId="7F823ECC" w14:textId="77777777" w:rsidR="00A36711" w:rsidRPr="00A36711" w:rsidRDefault="00A36711" w:rsidP="00A36711">
      <w:pPr>
        <w:numPr>
          <w:ilvl w:val="1"/>
          <w:numId w:val="24"/>
        </w:numPr>
      </w:pPr>
      <w:r w:rsidRPr="00A36711">
        <w:t>Implement electronic invoicing and payment gateways.</w:t>
      </w:r>
    </w:p>
    <w:p w14:paraId="42B00FEB" w14:textId="77777777" w:rsidR="00A36711" w:rsidRPr="00A36711" w:rsidRDefault="00A36711" w:rsidP="00A36711">
      <w:pPr>
        <w:numPr>
          <w:ilvl w:val="0"/>
          <w:numId w:val="24"/>
        </w:numPr>
      </w:pPr>
      <w:r w:rsidRPr="00A36711">
        <w:rPr>
          <w:b/>
          <w:bCs/>
        </w:rPr>
        <w:t>Success Criteria:</w:t>
      </w:r>
    </w:p>
    <w:p w14:paraId="775F954A" w14:textId="77777777" w:rsidR="00A36711" w:rsidRPr="00A36711" w:rsidRDefault="00A36711" w:rsidP="00A36711">
      <w:pPr>
        <w:numPr>
          <w:ilvl w:val="1"/>
          <w:numId w:val="24"/>
        </w:numPr>
      </w:pPr>
      <w:r w:rsidRPr="00A36711">
        <w:t>95% order accuracy.</w:t>
      </w:r>
    </w:p>
    <w:p w14:paraId="28EF3FCE" w14:textId="77777777" w:rsidR="00A36711" w:rsidRPr="00A36711" w:rsidRDefault="00A36711" w:rsidP="00A36711">
      <w:pPr>
        <w:numPr>
          <w:ilvl w:val="1"/>
          <w:numId w:val="24"/>
        </w:numPr>
      </w:pPr>
      <w:r w:rsidRPr="00A36711">
        <w:t>10% reduction in order processing time.</w:t>
      </w:r>
    </w:p>
    <w:p w14:paraId="7D6F887D" w14:textId="77777777" w:rsidR="00A36711" w:rsidRPr="00A36711" w:rsidRDefault="00A36711" w:rsidP="00A36711">
      <w:pPr>
        <w:numPr>
          <w:ilvl w:val="1"/>
          <w:numId w:val="24"/>
        </w:numPr>
      </w:pPr>
      <w:r w:rsidRPr="00A36711">
        <w:t>90% on-time order fulfillment.</w:t>
      </w:r>
    </w:p>
    <w:p w14:paraId="3AD42EA1" w14:textId="77777777" w:rsidR="00A36711" w:rsidRPr="00A36711" w:rsidRDefault="00A36711" w:rsidP="00A36711">
      <w:pPr>
        <w:numPr>
          <w:ilvl w:val="1"/>
          <w:numId w:val="24"/>
        </w:numPr>
      </w:pPr>
      <w:r w:rsidRPr="00A36711">
        <w:t>Reduced manual data entry and improved data accuracy.</w:t>
      </w:r>
    </w:p>
    <w:p w14:paraId="790D9CD8" w14:textId="77777777" w:rsidR="00A36711" w:rsidRPr="00A36711" w:rsidRDefault="00A36711" w:rsidP="00A36711">
      <w:pPr>
        <w:numPr>
          <w:ilvl w:val="0"/>
          <w:numId w:val="24"/>
        </w:numPr>
      </w:pPr>
      <w:r w:rsidRPr="00A36711">
        <w:rPr>
          <w:b/>
          <w:bCs/>
        </w:rPr>
        <w:t>Methods/Approach:</w:t>
      </w:r>
    </w:p>
    <w:p w14:paraId="1A46F9D1" w14:textId="77777777" w:rsidR="00A36711" w:rsidRPr="00A36711" w:rsidRDefault="00A36711" w:rsidP="00A36711">
      <w:pPr>
        <w:numPr>
          <w:ilvl w:val="1"/>
          <w:numId w:val="24"/>
        </w:numPr>
      </w:pPr>
      <w:r w:rsidRPr="00A36711">
        <w:t>Requirements gathering and analysis.</w:t>
      </w:r>
    </w:p>
    <w:p w14:paraId="2FEA7768" w14:textId="77777777" w:rsidR="00A36711" w:rsidRPr="00A36711" w:rsidRDefault="00A36711" w:rsidP="00A36711">
      <w:pPr>
        <w:numPr>
          <w:ilvl w:val="1"/>
          <w:numId w:val="24"/>
        </w:numPr>
      </w:pPr>
      <w:r w:rsidRPr="00A36711">
        <w:t>System selection and implementation.</w:t>
      </w:r>
    </w:p>
    <w:p w14:paraId="50F39843" w14:textId="77777777" w:rsidR="00A36711" w:rsidRPr="00A36711" w:rsidRDefault="00A36711" w:rsidP="00A36711">
      <w:pPr>
        <w:numPr>
          <w:ilvl w:val="1"/>
          <w:numId w:val="24"/>
        </w:numPr>
      </w:pPr>
      <w:r w:rsidRPr="00A36711">
        <w:t>Integration with existing systems.</w:t>
      </w:r>
    </w:p>
    <w:p w14:paraId="2C25271F" w14:textId="77777777" w:rsidR="00A36711" w:rsidRPr="00A36711" w:rsidRDefault="00A36711" w:rsidP="00A36711">
      <w:pPr>
        <w:numPr>
          <w:ilvl w:val="1"/>
          <w:numId w:val="24"/>
        </w:numPr>
      </w:pPr>
      <w:r w:rsidRPr="00A36711">
        <w:t>Testing and quality assurance.</w:t>
      </w:r>
    </w:p>
    <w:p w14:paraId="285A8F81" w14:textId="77777777" w:rsidR="00A36711" w:rsidRPr="00A36711" w:rsidRDefault="00A36711" w:rsidP="00A36711">
      <w:pPr>
        <w:numPr>
          <w:ilvl w:val="1"/>
          <w:numId w:val="24"/>
        </w:numPr>
      </w:pPr>
      <w:r w:rsidRPr="00A36711">
        <w:t>User training and support.</w:t>
      </w:r>
    </w:p>
    <w:p w14:paraId="35400707" w14:textId="77777777" w:rsidR="00A36711" w:rsidRPr="00A36711" w:rsidRDefault="00A36711" w:rsidP="00A36711">
      <w:pPr>
        <w:numPr>
          <w:ilvl w:val="0"/>
          <w:numId w:val="24"/>
        </w:numPr>
      </w:pPr>
      <w:r w:rsidRPr="00A36711">
        <w:rPr>
          <w:b/>
          <w:bCs/>
        </w:rPr>
        <w:t>Resources:</w:t>
      </w:r>
    </w:p>
    <w:p w14:paraId="745A7619" w14:textId="77777777" w:rsidR="00A36711" w:rsidRPr="00A36711" w:rsidRDefault="00A36711" w:rsidP="00A36711">
      <w:pPr>
        <w:numPr>
          <w:ilvl w:val="1"/>
          <w:numId w:val="24"/>
        </w:numPr>
      </w:pPr>
      <w:r w:rsidRPr="00A36711">
        <w:t>Budget for CRM software, integration services, and hardware.</w:t>
      </w:r>
    </w:p>
    <w:p w14:paraId="4D71A620" w14:textId="77777777" w:rsidR="00A36711" w:rsidRPr="00A36711" w:rsidRDefault="00A36711" w:rsidP="00A36711">
      <w:pPr>
        <w:numPr>
          <w:ilvl w:val="1"/>
          <w:numId w:val="24"/>
        </w:numPr>
      </w:pPr>
      <w:r w:rsidRPr="00A36711">
        <w:t>Project team with expertise in order management and system integration.</w:t>
      </w:r>
    </w:p>
    <w:p w14:paraId="1BFEFC02" w14:textId="77777777" w:rsidR="00A36711" w:rsidRPr="00A36711" w:rsidRDefault="00A36711" w:rsidP="00A36711">
      <w:pPr>
        <w:numPr>
          <w:ilvl w:val="1"/>
          <w:numId w:val="24"/>
        </w:numPr>
      </w:pPr>
      <w:r w:rsidRPr="00A36711">
        <w:t>Access to necessary data sources.</w:t>
      </w:r>
    </w:p>
    <w:p w14:paraId="20169F29" w14:textId="77777777" w:rsidR="00A36711" w:rsidRPr="00A36711" w:rsidRDefault="00A36711" w:rsidP="00A36711">
      <w:pPr>
        <w:numPr>
          <w:ilvl w:val="1"/>
          <w:numId w:val="24"/>
        </w:numPr>
      </w:pPr>
      <w:r w:rsidRPr="00A36711">
        <w:t>Training resources for end-users.</w:t>
      </w:r>
    </w:p>
    <w:p w14:paraId="1EE4B7D8" w14:textId="77777777" w:rsidR="00A36711" w:rsidRPr="00A36711" w:rsidRDefault="00A36711" w:rsidP="00A36711">
      <w:pPr>
        <w:numPr>
          <w:ilvl w:val="0"/>
          <w:numId w:val="24"/>
        </w:numPr>
      </w:pPr>
      <w:r w:rsidRPr="00A36711">
        <w:rPr>
          <w:b/>
          <w:bCs/>
        </w:rPr>
        <w:t>Risks:</w:t>
      </w:r>
    </w:p>
    <w:p w14:paraId="476DAC0A" w14:textId="77777777" w:rsidR="00A36711" w:rsidRPr="00A36711" w:rsidRDefault="00A36711" w:rsidP="00A36711">
      <w:pPr>
        <w:numPr>
          <w:ilvl w:val="1"/>
          <w:numId w:val="24"/>
        </w:numPr>
      </w:pPr>
      <w:r w:rsidRPr="00A36711">
        <w:t>Integration challenges with existing systems.</w:t>
      </w:r>
    </w:p>
    <w:p w14:paraId="556DDBEA" w14:textId="77777777" w:rsidR="00A36711" w:rsidRPr="00A36711" w:rsidRDefault="00A36711" w:rsidP="00A36711">
      <w:pPr>
        <w:numPr>
          <w:ilvl w:val="1"/>
          <w:numId w:val="24"/>
        </w:numPr>
      </w:pPr>
      <w:r w:rsidRPr="00A36711">
        <w:t>Data migration issues.</w:t>
      </w:r>
    </w:p>
    <w:p w14:paraId="729A8981" w14:textId="77777777" w:rsidR="00A36711" w:rsidRPr="00A36711" w:rsidRDefault="00A36711" w:rsidP="00A36711">
      <w:pPr>
        <w:numPr>
          <w:ilvl w:val="1"/>
          <w:numId w:val="24"/>
        </w:numPr>
      </w:pPr>
      <w:r w:rsidRPr="00A36711">
        <w:t>System downtime and disruptions.</w:t>
      </w:r>
    </w:p>
    <w:p w14:paraId="2D9A107A" w14:textId="77777777" w:rsidR="00A36711" w:rsidRPr="00A36711" w:rsidRDefault="00A36711" w:rsidP="00A36711">
      <w:pPr>
        <w:numPr>
          <w:ilvl w:val="1"/>
          <w:numId w:val="24"/>
        </w:numPr>
      </w:pPr>
      <w:r w:rsidRPr="00A36711">
        <w:t>Resistance to change from end-users.</w:t>
      </w:r>
    </w:p>
    <w:p w14:paraId="0A76E07B" w14:textId="77777777" w:rsidR="00A36711" w:rsidRPr="00A36711" w:rsidRDefault="00A36711" w:rsidP="00A36711">
      <w:r w:rsidRPr="00A36711">
        <w:rPr>
          <w:b/>
          <w:bCs/>
        </w:rPr>
        <w:lastRenderedPageBreak/>
        <w:t>3. Reporting and Analytics</w:t>
      </w:r>
    </w:p>
    <w:p w14:paraId="0D8E7F17" w14:textId="77777777" w:rsidR="00A36711" w:rsidRPr="00A36711" w:rsidRDefault="00A36711" w:rsidP="00A36711">
      <w:pPr>
        <w:numPr>
          <w:ilvl w:val="0"/>
          <w:numId w:val="25"/>
        </w:numPr>
      </w:pPr>
      <w:r w:rsidRPr="00A36711">
        <w:rPr>
          <w:b/>
          <w:bCs/>
        </w:rPr>
        <w:t>Situation/Problem/Opportunity:</w:t>
      </w:r>
    </w:p>
    <w:p w14:paraId="2EAE55DF" w14:textId="77777777" w:rsidR="00A36711" w:rsidRPr="00A36711" w:rsidRDefault="00A36711" w:rsidP="00A36711">
      <w:pPr>
        <w:numPr>
          <w:ilvl w:val="1"/>
          <w:numId w:val="25"/>
        </w:numPr>
      </w:pPr>
      <w:r w:rsidRPr="00A36711">
        <w:t>Lack of visibility into key sales performance metrics.</w:t>
      </w:r>
    </w:p>
    <w:p w14:paraId="71210E8C" w14:textId="77777777" w:rsidR="00A36711" w:rsidRPr="00A36711" w:rsidRDefault="00A36711" w:rsidP="00A36711">
      <w:pPr>
        <w:numPr>
          <w:ilvl w:val="1"/>
          <w:numId w:val="25"/>
        </w:numPr>
      </w:pPr>
      <w:r w:rsidRPr="00A36711">
        <w:t>Difficulty in generating customized reports for analysis.</w:t>
      </w:r>
    </w:p>
    <w:p w14:paraId="1C37F617" w14:textId="77777777" w:rsidR="00A36711" w:rsidRPr="00A36711" w:rsidRDefault="00A36711" w:rsidP="00A36711">
      <w:pPr>
        <w:numPr>
          <w:ilvl w:val="1"/>
          <w:numId w:val="25"/>
        </w:numPr>
      </w:pPr>
      <w:r w:rsidRPr="00A36711">
        <w:t>Inefficient use of data for decision-making.</w:t>
      </w:r>
    </w:p>
    <w:p w14:paraId="29E8931E" w14:textId="77777777" w:rsidR="00A36711" w:rsidRPr="00A36711" w:rsidRDefault="00A36711" w:rsidP="00A36711">
      <w:pPr>
        <w:numPr>
          <w:ilvl w:val="0"/>
          <w:numId w:val="25"/>
        </w:numPr>
      </w:pPr>
      <w:r w:rsidRPr="00A36711">
        <w:rPr>
          <w:b/>
          <w:bCs/>
        </w:rPr>
        <w:t>Purpose Statement (Goals):</w:t>
      </w:r>
    </w:p>
    <w:p w14:paraId="5A60B9AB" w14:textId="77777777" w:rsidR="00A36711" w:rsidRPr="00A36711" w:rsidRDefault="00A36711" w:rsidP="00A36711">
      <w:pPr>
        <w:numPr>
          <w:ilvl w:val="1"/>
          <w:numId w:val="25"/>
        </w:numPr>
      </w:pPr>
      <w:r w:rsidRPr="00A36711">
        <w:t>To provide real-time insights into sales performance.</w:t>
      </w:r>
    </w:p>
    <w:p w14:paraId="4BBFB1CF" w14:textId="77777777" w:rsidR="00A36711" w:rsidRPr="00A36711" w:rsidRDefault="00A36711" w:rsidP="00A36711">
      <w:pPr>
        <w:numPr>
          <w:ilvl w:val="1"/>
          <w:numId w:val="25"/>
        </w:numPr>
      </w:pPr>
      <w:r w:rsidRPr="00A36711">
        <w:t>To enable data-driven decision-making.</w:t>
      </w:r>
    </w:p>
    <w:p w14:paraId="14152021" w14:textId="77777777" w:rsidR="00A36711" w:rsidRPr="00A36711" w:rsidRDefault="00A36711" w:rsidP="00A36711">
      <w:pPr>
        <w:numPr>
          <w:ilvl w:val="1"/>
          <w:numId w:val="25"/>
        </w:numPr>
      </w:pPr>
      <w:r w:rsidRPr="00A36711">
        <w:t>To improve sales forecasting and planning.</w:t>
      </w:r>
    </w:p>
    <w:p w14:paraId="097E41DF" w14:textId="77777777" w:rsidR="00A36711" w:rsidRPr="00A36711" w:rsidRDefault="00A36711" w:rsidP="00A36711">
      <w:pPr>
        <w:numPr>
          <w:ilvl w:val="0"/>
          <w:numId w:val="25"/>
        </w:numPr>
      </w:pPr>
      <w:r w:rsidRPr="00A36711">
        <w:rPr>
          <w:b/>
          <w:bCs/>
        </w:rPr>
        <w:t>Project Objectives:</w:t>
      </w:r>
    </w:p>
    <w:p w14:paraId="4BB1BE1C" w14:textId="77777777" w:rsidR="00A36711" w:rsidRPr="00A36711" w:rsidRDefault="00A36711" w:rsidP="00A36711">
      <w:pPr>
        <w:numPr>
          <w:ilvl w:val="1"/>
          <w:numId w:val="25"/>
        </w:numPr>
      </w:pPr>
      <w:r w:rsidRPr="00A36711">
        <w:t>Configure CRM system to track key sales metrics.</w:t>
      </w:r>
    </w:p>
    <w:p w14:paraId="7CD7178D" w14:textId="77777777" w:rsidR="00A36711" w:rsidRPr="00A36711" w:rsidRDefault="00A36711" w:rsidP="00A36711">
      <w:pPr>
        <w:numPr>
          <w:ilvl w:val="1"/>
          <w:numId w:val="25"/>
        </w:numPr>
      </w:pPr>
      <w:r w:rsidRPr="00A36711">
        <w:t>Develop and implement custom reports.</w:t>
      </w:r>
    </w:p>
    <w:p w14:paraId="62AF8531" w14:textId="77777777" w:rsidR="00A36711" w:rsidRPr="00A36711" w:rsidRDefault="00A36711" w:rsidP="00A36711">
      <w:pPr>
        <w:numPr>
          <w:ilvl w:val="1"/>
          <w:numId w:val="25"/>
        </w:numPr>
      </w:pPr>
      <w:r w:rsidRPr="00A36711">
        <w:t>Create interactive dashboards for data visualization.</w:t>
      </w:r>
    </w:p>
    <w:p w14:paraId="02958424" w14:textId="77777777" w:rsidR="00A36711" w:rsidRPr="00A36711" w:rsidRDefault="00A36711" w:rsidP="00A36711">
      <w:pPr>
        <w:numPr>
          <w:ilvl w:val="1"/>
          <w:numId w:val="25"/>
        </w:numPr>
      </w:pPr>
      <w:r w:rsidRPr="00A36711">
        <w:t>Train sales and marketing teams on data analysis and reporting.</w:t>
      </w:r>
    </w:p>
    <w:p w14:paraId="3CFB1CAA" w14:textId="77777777" w:rsidR="00A36711" w:rsidRPr="00A36711" w:rsidRDefault="00A36711" w:rsidP="00A36711">
      <w:pPr>
        <w:numPr>
          <w:ilvl w:val="0"/>
          <w:numId w:val="25"/>
        </w:numPr>
      </w:pPr>
      <w:r w:rsidRPr="00A36711">
        <w:rPr>
          <w:b/>
          <w:bCs/>
        </w:rPr>
        <w:t>Success Criteria:</w:t>
      </w:r>
    </w:p>
    <w:p w14:paraId="08877975" w14:textId="77777777" w:rsidR="00A36711" w:rsidRPr="00A36711" w:rsidRDefault="00A36711" w:rsidP="00A36711">
      <w:pPr>
        <w:numPr>
          <w:ilvl w:val="1"/>
          <w:numId w:val="25"/>
        </w:numPr>
      </w:pPr>
      <w:r w:rsidRPr="00A36711">
        <w:t>Timely access to accurate sales data.</w:t>
      </w:r>
    </w:p>
    <w:p w14:paraId="504B43DC" w14:textId="77777777" w:rsidR="00A36711" w:rsidRPr="00A36711" w:rsidRDefault="00A36711" w:rsidP="00A36711">
      <w:pPr>
        <w:numPr>
          <w:ilvl w:val="1"/>
          <w:numId w:val="25"/>
        </w:numPr>
      </w:pPr>
      <w:r w:rsidRPr="00A36711">
        <w:t>Improved sales forecasting accuracy.</w:t>
      </w:r>
    </w:p>
    <w:p w14:paraId="72773E43" w14:textId="77777777" w:rsidR="00A36711" w:rsidRPr="00A36711" w:rsidRDefault="00A36711" w:rsidP="00A36711">
      <w:pPr>
        <w:numPr>
          <w:ilvl w:val="1"/>
          <w:numId w:val="25"/>
        </w:numPr>
      </w:pPr>
      <w:r w:rsidRPr="00A36711">
        <w:t>Increased use of data for decision-making.</w:t>
      </w:r>
    </w:p>
    <w:p w14:paraId="639C8D65" w14:textId="77777777" w:rsidR="00A36711" w:rsidRPr="00A36711" w:rsidRDefault="00A36711" w:rsidP="00A36711">
      <w:pPr>
        <w:numPr>
          <w:ilvl w:val="1"/>
          <w:numId w:val="25"/>
        </w:numPr>
      </w:pPr>
      <w:r w:rsidRPr="00A36711">
        <w:t>Positive feedback from stakeholders on the quality and usefulness of reports.</w:t>
      </w:r>
    </w:p>
    <w:p w14:paraId="07E93BAE" w14:textId="77777777" w:rsidR="00A36711" w:rsidRPr="00A36711" w:rsidRDefault="00A36711" w:rsidP="00A36711">
      <w:pPr>
        <w:numPr>
          <w:ilvl w:val="0"/>
          <w:numId w:val="25"/>
        </w:numPr>
      </w:pPr>
      <w:r w:rsidRPr="00A36711">
        <w:rPr>
          <w:b/>
          <w:bCs/>
        </w:rPr>
        <w:t>Methods/Approach:</w:t>
      </w:r>
    </w:p>
    <w:p w14:paraId="19A3297A" w14:textId="77777777" w:rsidR="00A36711" w:rsidRPr="00A36711" w:rsidRDefault="00A36711" w:rsidP="00A36711">
      <w:pPr>
        <w:numPr>
          <w:ilvl w:val="1"/>
          <w:numId w:val="25"/>
        </w:numPr>
      </w:pPr>
      <w:r w:rsidRPr="00A36711">
        <w:t>Requirements gathering and analysis.</w:t>
      </w:r>
    </w:p>
    <w:p w14:paraId="237AE7B1" w14:textId="77777777" w:rsidR="00A36711" w:rsidRPr="00A36711" w:rsidRDefault="00A36711" w:rsidP="00A36711">
      <w:pPr>
        <w:numPr>
          <w:ilvl w:val="1"/>
          <w:numId w:val="25"/>
        </w:numPr>
      </w:pPr>
      <w:r w:rsidRPr="00A36711">
        <w:t>Data mapping and integration.</w:t>
      </w:r>
    </w:p>
    <w:p w14:paraId="3D1737E2" w14:textId="77777777" w:rsidR="00A36711" w:rsidRPr="00A36711" w:rsidRDefault="00A36711" w:rsidP="00A36711">
      <w:pPr>
        <w:numPr>
          <w:ilvl w:val="1"/>
          <w:numId w:val="25"/>
        </w:numPr>
      </w:pPr>
      <w:r w:rsidRPr="00A36711">
        <w:t>Report design and development.</w:t>
      </w:r>
    </w:p>
    <w:p w14:paraId="3EC7B6FD" w14:textId="77777777" w:rsidR="00A36711" w:rsidRPr="00A36711" w:rsidRDefault="00A36711" w:rsidP="00A36711">
      <w:pPr>
        <w:numPr>
          <w:ilvl w:val="1"/>
          <w:numId w:val="25"/>
        </w:numPr>
      </w:pPr>
      <w:r w:rsidRPr="00A36711">
        <w:t>Dashboard creation and configuration.</w:t>
      </w:r>
    </w:p>
    <w:p w14:paraId="0EC3D23E" w14:textId="77777777" w:rsidR="00A36711" w:rsidRPr="00A36711" w:rsidRDefault="00A36711" w:rsidP="00A36711">
      <w:pPr>
        <w:numPr>
          <w:ilvl w:val="1"/>
          <w:numId w:val="25"/>
        </w:numPr>
      </w:pPr>
      <w:r w:rsidRPr="00A36711">
        <w:t>User training and support.</w:t>
      </w:r>
    </w:p>
    <w:p w14:paraId="09654F32" w14:textId="77777777" w:rsidR="00A36711" w:rsidRPr="00A36711" w:rsidRDefault="00A36711" w:rsidP="00A36711">
      <w:pPr>
        <w:numPr>
          <w:ilvl w:val="0"/>
          <w:numId w:val="25"/>
        </w:numPr>
      </w:pPr>
      <w:r w:rsidRPr="00A36711">
        <w:rPr>
          <w:b/>
          <w:bCs/>
        </w:rPr>
        <w:t>Resources:</w:t>
      </w:r>
    </w:p>
    <w:p w14:paraId="0E9BED43" w14:textId="77777777" w:rsidR="00A36711" w:rsidRPr="00A36711" w:rsidRDefault="00A36711" w:rsidP="00A36711">
      <w:pPr>
        <w:numPr>
          <w:ilvl w:val="1"/>
          <w:numId w:val="25"/>
        </w:numPr>
      </w:pPr>
      <w:r w:rsidRPr="00A36711">
        <w:t>CRM software with robust reporting and analytics capabilities.</w:t>
      </w:r>
    </w:p>
    <w:p w14:paraId="0EE9CA61" w14:textId="77777777" w:rsidR="00A36711" w:rsidRPr="00A36711" w:rsidRDefault="00A36711" w:rsidP="00A36711">
      <w:pPr>
        <w:numPr>
          <w:ilvl w:val="1"/>
          <w:numId w:val="25"/>
        </w:numPr>
      </w:pPr>
      <w:r w:rsidRPr="00A36711">
        <w:t>Data analysts or business intelligence specialists.</w:t>
      </w:r>
    </w:p>
    <w:p w14:paraId="3A05B711" w14:textId="77777777" w:rsidR="00A36711" w:rsidRPr="00A36711" w:rsidRDefault="00A36711" w:rsidP="00A36711">
      <w:pPr>
        <w:numPr>
          <w:ilvl w:val="1"/>
          <w:numId w:val="25"/>
        </w:numPr>
      </w:pPr>
      <w:r w:rsidRPr="00A36711">
        <w:t>Training resources for end-users.</w:t>
      </w:r>
    </w:p>
    <w:p w14:paraId="084CDA20" w14:textId="77777777" w:rsidR="00A36711" w:rsidRPr="00A36711" w:rsidRDefault="00A36711" w:rsidP="00A36711">
      <w:pPr>
        <w:numPr>
          <w:ilvl w:val="0"/>
          <w:numId w:val="25"/>
        </w:numPr>
      </w:pPr>
      <w:r w:rsidRPr="00A36711">
        <w:rPr>
          <w:b/>
          <w:bCs/>
        </w:rPr>
        <w:t>Risks:</w:t>
      </w:r>
    </w:p>
    <w:p w14:paraId="0758B407" w14:textId="77777777" w:rsidR="00A36711" w:rsidRPr="00A36711" w:rsidRDefault="00A36711" w:rsidP="00A36711">
      <w:pPr>
        <w:numPr>
          <w:ilvl w:val="1"/>
          <w:numId w:val="25"/>
        </w:numPr>
      </w:pPr>
      <w:r w:rsidRPr="00A36711">
        <w:t>Data quality issues.</w:t>
      </w:r>
    </w:p>
    <w:p w14:paraId="70FF1F12" w14:textId="77777777" w:rsidR="00A36711" w:rsidRPr="00A36711" w:rsidRDefault="00A36711" w:rsidP="00A36711">
      <w:pPr>
        <w:numPr>
          <w:ilvl w:val="1"/>
          <w:numId w:val="25"/>
        </w:numPr>
      </w:pPr>
      <w:r w:rsidRPr="00A36711">
        <w:t>Inadequate data analysis skills within the organization.</w:t>
      </w:r>
    </w:p>
    <w:p w14:paraId="0657EE07" w14:textId="77777777" w:rsidR="00A36711" w:rsidRPr="00A36711" w:rsidRDefault="00A36711" w:rsidP="00A36711">
      <w:pPr>
        <w:numPr>
          <w:ilvl w:val="1"/>
          <w:numId w:val="25"/>
        </w:numPr>
      </w:pPr>
      <w:r w:rsidRPr="00A36711">
        <w:t>Difficulty in generating and understanding complex reports.</w:t>
      </w:r>
    </w:p>
    <w:p w14:paraId="76533903" w14:textId="77777777" w:rsidR="00A36711" w:rsidRPr="00A36711" w:rsidRDefault="00A36711" w:rsidP="00A36711">
      <w:pPr>
        <w:numPr>
          <w:ilvl w:val="1"/>
          <w:numId w:val="25"/>
        </w:numPr>
      </w:pPr>
      <w:r w:rsidRPr="00A36711">
        <w:t>Lack of buy-in from stakeholders.</w:t>
      </w:r>
    </w:p>
    <w:p w14:paraId="71BF2A50" w14:textId="77777777" w:rsidR="00A36711" w:rsidRPr="00A36711" w:rsidRDefault="00A36711" w:rsidP="00A36711">
      <w:r w:rsidRPr="00A36711">
        <w:rPr>
          <w:b/>
          <w:bCs/>
        </w:rPr>
        <w:t>4. Mobile Accessibility</w:t>
      </w:r>
    </w:p>
    <w:p w14:paraId="4DC73393" w14:textId="77777777" w:rsidR="00A36711" w:rsidRPr="00A36711" w:rsidRDefault="00A36711" w:rsidP="00A36711">
      <w:pPr>
        <w:numPr>
          <w:ilvl w:val="0"/>
          <w:numId w:val="26"/>
        </w:numPr>
      </w:pPr>
      <w:r w:rsidRPr="00A36711">
        <w:rPr>
          <w:b/>
          <w:bCs/>
        </w:rPr>
        <w:lastRenderedPageBreak/>
        <w:t>Situation/Problem/Opportunity:</w:t>
      </w:r>
    </w:p>
    <w:p w14:paraId="6E12799F" w14:textId="77777777" w:rsidR="00A36711" w:rsidRPr="00A36711" w:rsidRDefault="00A36711" w:rsidP="00A36711">
      <w:pPr>
        <w:numPr>
          <w:ilvl w:val="1"/>
          <w:numId w:val="26"/>
        </w:numPr>
      </w:pPr>
      <w:r w:rsidRPr="00A36711">
        <w:t>Inability to access and update customer information on the go.</w:t>
      </w:r>
    </w:p>
    <w:p w14:paraId="55D0C631" w14:textId="77777777" w:rsidR="00A36711" w:rsidRPr="00A36711" w:rsidRDefault="00A36711" w:rsidP="00A36711">
      <w:pPr>
        <w:numPr>
          <w:ilvl w:val="1"/>
          <w:numId w:val="26"/>
        </w:numPr>
      </w:pPr>
      <w:r w:rsidRPr="00A36711">
        <w:t>Decreased productivity for sales teams working remotely.</w:t>
      </w:r>
    </w:p>
    <w:p w14:paraId="45502256" w14:textId="77777777" w:rsidR="00A36711" w:rsidRPr="00A36711" w:rsidRDefault="00A36711" w:rsidP="00A36711">
      <w:pPr>
        <w:numPr>
          <w:ilvl w:val="1"/>
          <w:numId w:val="26"/>
        </w:numPr>
      </w:pPr>
      <w:r w:rsidRPr="00A36711">
        <w:t>Missed opportunities due to lack of real-time access to information.</w:t>
      </w:r>
    </w:p>
    <w:p w14:paraId="2E422398" w14:textId="77777777" w:rsidR="00A36711" w:rsidRPr="00A36711" w:rsidRDefault="00A36711" w:rsidP="00A36711">
      <w:pPr>
        <w:numPr>
          <w:ilvl w:val="0"/>
          <w:numId w:val="26"/>
        </w:numPr>
      </w:pPr>
      <w:r w:rsidRPr="00A36711">
        <w:rPr>
          <w:b/>
          <w:bCs/>
        </w:rPr>
        <w:t>Purpose Statement (Goals):</w:t>
      </w:r>
    </w:p>
    <w:p w14:paraId="3A5C5CB4" w14:textId="77777777" w:rsidR="00A36711" w:rsidRPr="00A36711" w:rsidRDefault="00A36711" w:rsidP="00A36711">
      <w:pPr>
        <w:numPr>
          <w:ilvl w:val="1"/>
          <w:numId w:val="26"/>
        </w:numPr>
      </w:pPr>
      <w:r w:rsidRPr="00A36711">
        <w:t>To enable sales teams to access and update customer information from anywhere.</w:t>
      </w:r>
    </w:p>
    <w:p w14:paraId="045D411B" w14:textId="77777777" w:rsidR="00A36711" w:rsidRPr="00A36711" w:rsidRDefault="00A36711" w:rsidP="00A36711">
      <w:pPr>
        <w:numPr>
          <w:ilvl w:val="1"/>
          <w:numId w:val="26"/>
        </w:numPr>
      </w:pPr>
      <w:r w:rsidRPr="00A36711">
        <w:t>To improve sales team productivity and responsiveness.</w:t>
      </w:r>
    </w:p>
    <w:p w14:paraId="089768E0" w14:textId="77777777" w:rsidR="00A36711" w:rsidRPr="00A36711" w:rsidRDefault="00A36711" w:rsidP="00A36711">
      <w:pPr>
        <w:numPr>
          <w:ilvl w:val="1"/>
          <w:numId w:val="26"/>
        </w:numPr>
      </w:pPr>
      <w:r w:rsidRPr="00A36711">
        <w:t>To provide real-time access to critical information for decision-making.</w:t>
      </w:r>
    </w:p>
    <w:p w14:paraId="339F1877" w14:textId="77777777" w:rsidR="00A36711" w:rsidRPr="00A36711" w:rsidRDefault="00A36711" w:rsidP="00A36711">
      <w:pPr>
        <w:numPr>
          <w:ilvl w:val="0"/>
          <w:numId w:val="26"/>
        </w:numPr>
      </w:pPr>
      <w:r w:rsidRPr="00A36711">
        <w:rPr>
          <w:b/>
          <w:bCs/>
        </w:rPr>
        <w:t>Project Objectives:</w:t>
      </w:r>
    </w:p>
    <w:p w14:paraId="797A64D2" w14:textId="77777777" w:rsidR="00A36711" w:rsidRPr="00A36711" w:rsidRDefault="00A36711" w:rsidP="00A36711">
      <w:pPr>
        <w:numPr>
          <w:ilvl w:val="1"/>
          <w:numId w:val="26"/>
        </w:numPr>
      </w:pPr>
      <w:r w:rsidRPr="00A36711">
        <w:t>Implement a mobile-friendly CRM solution.</w:t>
      </w:r>
    </w:p>
    <w:p w14:paraId="677AB317" w14:textId="77777777" w:rsidR="00A36711" w:rsidRPr="00A36711" w:rsidRDefault="00A36711" w:rsidP="00A36711">
      <w:pPr>
        <w:numPr>
          <w:ilvl w:val="1"/>
          <w:numId w:val="26"/>
        </w:numPr>
      </w:pPr>
      <w:r w:rsidRPr="00A36711">
        <w:t>Optimize CRM functionality for mobile devices.</w:t>
      </w:r>
    </w:p>
    <w:p w14:paraId="69355B49" w14:textId="77777777" w:rsidR="00A36711" w:rsidRPr="00A36711" w:rsidRDefault="00A36711" w:rsidP="00A36711">
      <w:pPr>
        <w:numPr>
          <w:ilvl w:val="1"/>
          <w:numId w:val="26"/>
        </w:numPr>
      </w:pPr>
      <w:r w:rsidRPr="00A36711">
        <w:t>Ensure data security and privacy on mobile devices.</w:t>
      </w:r>
    </w:p>
    <w:p w14:paraId="3EFBE8DE" w14:textId="77777777" w:rsidR="00A36711" w:rsidRPr="00A36711" w:rsidRDefault="00A36711" w:rsidP="00A36711">
      <w:pPr>
        <w:numPr>
          <w:ilvl w:val="1"/>
          <w:numId w:val="26"/>
        </w:numPr>
      </w:pPr>
      <w:r w:rsidRPr="00A36711">
        <w:t>Train sales teams on using the CRM on mobile devices.</w:t>
      </w:r>
    </w:p>
    <w:p w14:paraId="61217552" w14:textId="77777777" w:rsidR="00A36711" w:rsidRPr="00A36711" w:rsidRDefault="00A36711" w:rsidP="00A36711">
      <w:pPr>
        <w:numPr>
          <w:ilvl w:val="0"/>
          <w:numId w:val="26"/>
        </w:numPr>
      </w:pPr>
      <w:r w:rsidRPr="00A36711">
        <w:rPr>
          <w:b/>
          <w:bCs/>
        </w:rPr>
        <w:t>Success Criteria:</w:t>
      </w:r>
    </w:p>
    <w:p w14:paraId="5B9EC179" w14:textId="77777777" w:rsidR="00A36711" w:rsidRPr="00A36711" w:rsidRDefault="00A36711" w:rsidP="00A36711">
      <w:pPr>
        <w:numPr>
          <w:ilvl w:val="1"/>
          <w:numId w:val="26"/>
        </w:numPr>
      </w:pPr>
      <w:r w:rsidRPr="00A36711">
        <w:t>High user satisfaction with the mobile CRM experience.</w:t>
      </w:r>
    </w:p>
    <w:p w14:paraId="7471345E" w14:textId="77777777" w:rsidR="00A36711" w:rsidRPr="00A36711" w:rsidRDefault="00A36711" w:rsidP="00A36711">
      <w:pPr>
        <w:numPr>
          <w:ilvl w:val="1"/>
          <w:numId w:val="26"/>
        </w:numPr>
      </w:pPr>
      <w:r w:rsidRPr="00A36711">
        <w:t>Increased sales team productivity.</w:t>
      </w:r>
    </w:p>
    <w:p w14:paraId="35F2EC31" w14:textId="77777777" w:rsidR="00A36711" w:rsidRPr="00A36711" w:rsidRDefault="00A36711" w:rsidP="00A36711">
      <w:pPr>
        <w:numPr>
          <w:ilvl w:val="1"/>
          <w:numId w:val="26"/>
        </w:numPr>
      </w:pPr>
      <w:r w:rsidRPr="00A36711">
        <w:t>Improved customer responsiveness.</w:t>
      </w:r>
    </w:p>
    <w:p w14:paraId="435BD8F6" w14:textId="77777777" w:rsidR="00A36711" w:rsidRPr="00A36711" w:rsidRDefault="00A36711" w:rsidP="00A36711">
      <w:pPr>
        <w:numPr>
          <w:ilvl w:val="1"/>
          <w:numId w:val="26"/>
        </w:numPr>
      </w:pPr>
      <w:r w:rsidRPr="00A36711">
        <w:t>Reduced reliance on desktop computers for sales activities.</w:t>
      </w:r>
    </w:p>
    <w:p w14:paraId="359F21F2" w14:textId="77777777" w:rsidR="00A36711" w:rsidRPr="00A36711" w:rsidRDefault="00A36711" w:rsidP="00A36711">
      <w:pPr>
        <w:numPr>
          <w:ilvl w:val="0"/>
          <w:numId w:val="26"/>
        </w:numPr>
      </w:pPr>
      <w:r w:rsidRPr="00A36711">
        <w:rPr>
          <w:b/>
          <w:bCs/>
        </w:rPr>
        <w:t>Methods/Approach:</w:t>
      </w:r>
    </w:p>
    <w:p w14:paraId="34E60CD1" w14:textId="77777777" w:rsidR="00A36711" w:rsidRPr="00A36711" w:rsidRDefault="00A36711" w:rsidP="00A36711">
      <w:pPr>
        <w:numPr>
          <w:ilvl w:val="1"/>
          <w:numId w:val="26"/>
        </w:numPr>
      </w:pPr>
      <w:r w:rsidRPr="00A36711">
        <w:t>Selection and implementation of a mobile-friendly CRM solution.</w:t>
      </w:r>
    </w:p>
    <w:p w14:paraId="788687D6" w14:textId="77777777" w:rsidR="00A36711" w:rsidRPr="00A36711" w:rsidRDefault="00A36711" w:rsidP="00A36711">
      <w:pPr>
        <w:numPr>
          <w:ilvl w:val="1"/>
          <w:numId w:val="26"/>
        </w:numPr>
      </w:pPr>
      <w:r w:rsidRPr="00A36711">
        <w:t>Mobile device optimization and testing.</w:t>
      </w:r>
    </w:p>
    <w:p w14:paraId="5C161BBF" w14:textId="77777777" w:rsidR="00A36711" w:rsidRPr="00A36711" w:rsidRDefault="00A36711" w:rsidP="00A36711">
      <w:pPr>
        <w:numPr>
          <w:ilvl w:val="1"/>
          <w:numId w:val="26"/>
        </w:numPr>
      </w:pPr>
      <w:r w:rsidRPr="00A36711">
        <w:t>User training and support on mobile usage.</w:t>
      </w:r>
    </w:p>
    <w:p w14:paraId="573343BB" w14:textId="77777777" w:rsidR="00A36711" w:rsidRPr="00A36711" w:rsidRDefault="00A36711" w:rsidP="00A36711">
      <w:pPr>
        <w:numPr>
          <w:ilvl w:val="1"/>
          <w:numId w:val="26"/>
        </w:numPr>
      </w:pPr>
      <w:r w:rsidRPr="00A36711">
        <w:t>Ongoing monitoring and performance analysis.</w:t>
      </w:r>
    </w:p>
    <w:p w14:paraId="64BA3280" w14:textId="77777777" w:rsidR="00A36711" w:rsidRPr="00A36711" w:rsidRDefault="00A36711" w:rsidP="00A36711">
      <w:pPr>
        <w:numPr>
          <w:ilvl w:val="0"/>
          <w:numId w:val="26"/>
        </w:numPr>
      </w:pPr>
      <w:r w:rsidRPr="00A36711">
        <w:rPr>
          <w:b/>
          <w:bCs/>
        </w:rPr>
        <w:t>Resources:</w:t>
      </w:r>
    </w:p>
    <w:p w14:paraId="563042F9" w14:textId="77777777" w:rsidR="00A36711" w:rsidRPr="00A36711" w:rsidRDefault="00A36711" w:rsidP="00A36711">
      <w:pPr>
        <w:numPr>
          <w:ilvl w:val="1"/>
          <w:numId w:val="26"/>
        </w:numPr>
      </w:pPr>
      <w:r w:rsidRPr="00A36711">
        <w:t>CRM software with robust mobile capabilities.</w:t>
      </w:r>
    </w:p>
    <w:p w14:paraId="14862892" w14:textId="77777777" w:rsidR="00A36711" w:rsidRPr="00A36711" w:rsidRDefault="00A36711" w:rsidP="00A36711">
      <w:pPr>
        <w:numPr>
          <w:ilvl w:val="1"/>
          <w:numId w:val="26"/>
        </w:numPr>
      </w:pPr>
      <w:r w:rsidRPr="00A36711">
        <w:t>Mobile devices and data plans for sales teams.</w:t>
      </w:r>
    </w:p>
    <w:p w14:paraId="79CF21E8" w14:textId="77777777" w:rsidR="00A36711" w:rsidRPr="00A36711" w:rsidRDefault="00A36711" w:rsidP="00A36711">
      <w:pPr>
        <w:numPr>
          <w:ilvl w:val="1"/>
          <w:numId w:val="26"/>
        </w:numPr>
      </w:pPr>
      <w:r w:rsidRPr="00A36711">
        <w:t>Training resources for mobile usage.</w:t>
      </w:r>
    </w:p>
    <w:p w14:paraId="1A54BC51" w14:textId="77777777" w:rsidR="00A36711" w:rsidRPr="00A36711" w:rsidRDefault="00A36711" w:rsidP="00A36711">
      <w:pPr>
        <w:numPr>
          <w:ilvl w:val="0"/>
          <w:numId w:val="26"/>
        </w:numPr>
      </w:pPr>
      <w:r w:rsidRPr="00A36711">
        <w:rPr>
          <w:b/>
          <w:bCs/>
        </w:rPr>
        <w:t>Risks:</w:t>
      </w:r>
    </w:p>
    <w:p w14:paraId="3FC92CCB" w14:textId="77777777" w:rsidR="00A36711" w:rsidRPr="00A36711" w:rsidRDefault="00A36711" w:rsidP="00A36711">
      <w:pPr>
        <w:numPr>
          <w:ilvl w:val="1"/>
          <w:numId w:val="26"/>
        </w:numPr>
      </w:pPr>
      <w:r w:rsidRPr="00A36711">
        <w:t>Data security and privacy concerns.</w:t>
      </w:r>
    </w:p>
    <w:p w14:paraId="23C83885" w14:textId="77777777" w:rsidR="00A36711" w:rsidRPr="00A36711" w:rsidRDefault="00A36711" w:rsidP="00A36711">
      <w:pPr>
        <w:numPr>
          <w:ilvl w:val="1"/>
          <w:numId w:val="26"/>
        </w:numPr>
      </w:pPr>
      <w:r w:rsidRPr="00A36711">
        <w:t>Limited mobile network connectivity.</w:t>
      </w:r>
    </w:p>
    <w:p w14:paraId="532D18D0" w14:textId="77777777" w:rsidR="00A36711" w:rsidRPr="00A36711" w:rsidRDefault="00A36711" w:rsidP="00A36711">
      <w:pPr>
        <w:numPr>
          <w:ilvl w:val="1"/>
          <w:numId w:val="26"/>
        </w:numPr>
      </w:pPr>
      <w:r w:rsidRPr="00A36711">
        <w:t>Compatibility issues with different mobile devices and operating systems.</w:t>
      </w:r>
    </w:p>
    <w:p w14:paraId="041DBCE2" w14:textId="77777777" w:rsidR="00A36711" w:rsidRPr="00A36711" w:rsidRDefault="00A36711" w:rsidP="00A36711">
      <w:pPr>
        <w:numPr>
          <w:ilvl w:val="1"/>
          <w:numId w:val="26"/>
        </w:numPr>
      </w:pPr>
      <w:r w:rsidRPr="00A36711">
        <w:t>Inadequate user training and support.</w:t>
      </w:r>
    </w:p>
    <w:p w14:paraId="03E3CB00" w14:textId="77777777" w:rsidR="00A36711" w:rsidRPr="00A36711" w:rsidRDefault="00A36711" w:rsidP="00A36711">
      <w:r w:rsidRPr="00A36711">
        <w:rPr>
          <w:b/>
          <w:bCs/>
        </w:rPr>
        <w:t>5. Integrations</w:t>
      </w:r>
    </w:p>
    <w:p w14:paraId="54EF6882" w14:textId="77777777" w:rsidR="00A36711" w:rsidRPr="00A36711" w:rsidRDefault="00A36711" w:rsidP="00A36711">
      <w:pPr>
        <w:numPr>
          <w:ilvl w:val="0"/>
          <w:numId w:val="27"/>
        </w:numPr>
      </w:pPr>
      <w:r w:rsidRPr="00A36711">
        <w:rPr>
          <w:b/>
          <w:bCs/>
        </w:rPr>
        <w:t>Situation/Problem/Opportunity:</w:t>
      </w:r>
    </w:p>
    <w:p w14:paraId="7F893530" w14:textId="77777777" w:rsidR="00A36711" w:rsidRPr="00A36711" w:rsidRDefault="00A36711" w:rsidP="00A36711">
      <w:pPr>
        <w:numPr>
          <w:ilvl w:val="1"/>
          <w:numId w:val="27"/>
        </w:numPr>
      </w:pPr>
      <w:r w:rsidRPr="00A36711">
        <w:t>Data silos and inefficiencies due to lack of integration between systems.</w:t>
      </w:r>
    </w:p>
    <w:p w14:paraId="4DCA7D34" w14:textId="77777777" w:rsidR="00A36711" w:rsidRPr="00A36711" w:rsidRDefault="00A36711" w:rsidP="00A36711">
      <w:pPr>
        <w:numPr>
          <w:ilvl w:val="1"/>
          <w:numId w:val="27"/>
        </w:numPr>
      </w:pPr>
      <w:r w:rsidRPr="00A36711">
        <w:lastRenderedPageBreak/>
        <w:t>Manual data entry and reconciliation across multiple systems.</w:t>
      </w:r>
    </w:p>
    <w:p w14:paraId="6C321D03" w14:textId="77777777" w:rsidR="00A36711" w:rsidRPr="00A36711" w:rsidRDefault="00A36711" w:rsidP="00A36711">
      <w:pPr>
        <w:numPr>
          <w:ilvl w:val="1"/>
          <w:numId w:val="27"/>
        </w:numPr>
      </w:pPr>
      <w:r w:rsidRPr="00A36711">
        <w:t>Missed opportunities for data-driven insights due to fragmented data.</w:t>
      </w:r>
    </w:p>
    <w:p w14:paraId="598FF639" w14:textId="77777777" w:rsidR="00A36711" w:rsidRPr="00A36711" w:rsidRDefault="00A36711" w:rsidP="00A36711">
      <w:pPr>
        <w:numPr>
          <w:ilvl w:val="0"/>
          <w:numId w:val="27"/>
        </w:numPr>
      </w:pPr>
      <w:r w:rsidRPr="00A36711">
        <w:rPr>
          <w:b/>
          <w:bCs/>
        </w:rPr>
        <w:t>Purpose Statement (Goals):</w:t>
      </w:r>
    </w:p>
    <w:p w14:paraId="02E5C58C" w14:textId="77777777" w:rsidR="00A36711" w:rsidRPr="00A36711" w:rsidRDefault="00A36711" w:rsidP="00A36711">
      <w:pPr>
        <w:numPr>
          <w:ilvl w:val="1"/>
          <w:numId w:val="27"/>
        </w:numPr>
      </w:pPr>
      <w:r w:rsidRPr="00A36711">
        <w:t>To integrate the CRM with other business applications to improve data flow and efficiency.</w:t>
      </w:r>
    </w:p>
    <w:p w14:paraId="43D8415C" w14:textId="77777777" w:rsidR="00A36711" w:rsidRPr="00A36711" w:rsidRDefault="00A36711" w:rsidP="00A36711">
      <w:pPr>
        <w:numPr>
          <w:ilvl w:val="1"/>
          <w:numId w:val="27"/>
        </w:numPr>
      </w:pPr>
      <w:r w:rsidRPr="00A36711">
        <w:t>To eliminate data redundancy and improve data accuracy.</w:t>
      </w:r>
    </w:p>
    <w:p w14:paraId="5A50346C" w14:textId="77777777" w:rsidR="00A36711" w:rsidRPr="00A36711" w:rsidRDefault="00A36711" w:rsidP="00A36711">
      <w:pPr>
        <w:numPr>
          <w:ilvl w:val="1"/>
          <w:numId w:val="27"/>
        </w:numPr>
      </w:pPr>
      <w:r w:rsidRPr="00A36711">
        <w:t>To gain a more comprehensive view of customer interactions across all channels.</w:t>
      </w:r>
    </w:p>
    <w:p w14:paraId="51F80773" w14:textId="77777777" w:rsidR="00A36711" w:rsidRPr="00A36711" w:rsidRDefault="00A36711" w:rsidP="00A36711">
      <w:pPr>
        <w:numPr>
          <w:ilvl w:val="0"/>
          <w:numId w:val="27"/>
        </w:numPr>
      </w:pPr>
      <w:r w:rsidRPr="00A36711">
        <w:rPr>
          <w:b/>
          <w:bCs/>
        </w:rPr>
        <w:t>Project Objectives:</w:t>
      </w:r>
    </w:p>
    <w:p w14:paraId="3342960D" w14:textId="77777777" w:rsidR="00A36711" w:rsidRPr="00A36711" w:rsidRDefault="00A36711" w:rsidP="00A36711">
      <w:pPr>
        <w:numPr>
          <w:ilvl w:val="1"/>
          <w:numId w:val="27"/>
        </w:numPr>
      </w:pPr>
      <w:r w:rsidRPr="00A36711">
        <w:t>Identify and prioritize integration needs with other systems (e.g., marketing automation, e-commerce, accounting).</w:t>
      </w:r>
    </w:p>
    <w:p w14:paraId="1C83514F" w14:textId="77777777" w:rsidR="00A36711" w:rsidRPr="00A36711" w:rsidRDefault="00A36711" w:rsidP="00A36711">
      <w:pPr>
        <w:numPr>
          <w:ilvl w:val="1"/>
          <w:numId w:val="27"/>
        </w:numPr>
      </w:pPr>
      <w:r w:rsidRPr="00A36711">
        <w:t>Develop and implement integration solutions.</w:t>
      </w:r>
    </w:p>
    <w:p w14:paraId="74D2FC58" w14:textId="77777777" w:rsidR="00A36711" w:rsidRPr="00A36711" w:rsidRDefault="00A36711" w:rsidP="00A36711">
      <w:pPr>
        <w:numPr>
          <w:ilvl w:val="1"/>
          <w:numId w:val="27"/>
        </w:numPr>
      </w:pPr>
      <w:r w:rsidRPr="00A36711">
        <w:t>Test and validate data flow between systems.</w:t>
      </w:r>
    </w:p>
    <w:p w14:paraId="5D27A218" w14:textId="77777777" w:rsidR="00A36711" w:rsidRPr="00A36711" w:rsidRDefault="00A36711" w:rsidP="00A36711">
      <w:pPr>
        <w:numPr>
          <w:ilvl w:val="1"/>
          <w:numId w:val="27"/>
        </w:numPr>
      </w:pPr>
      <w:r w:rsidRPr="00A36711">
        <w:t>Train users on integrated workflows.</w:t>
      </w:r>
    </w:p>
    <w:p w14:paraId="548262BC" w14:textId="77777777" w:rsidR="00A36711" w:rsidRPr="00A36711" w:rsidRDefault="00A36711" w:rsidP="00A36711">
      <w:pPr>
        <w:numPr>
          <w:ilvl w:val="0"/>
          <w:numId w:val="27"/>
        </w:numPr>
      </w:pPr>
      <w:r w:rsidRPr="00A36711">
        <w:rPr>
          <w:b/>
          <w:bCs/>
        </w:rPr>
        <w:t>Success Criteria:</w:t>
      </w:r>
    </w:p>
    <w:p w14:paraId="2912B558" w14:textId="77777777" w:rsidR="00A36711" w:rsidRPr="00A36711" w:rsidRDefault="00A36711" w:rsidP="00A36711">
      <w:pPr>
        <w:numPr>
          <w:ilvl w:val="1"/>
          <w:numId w:val="27"/>
        </w:numPr>
      </w:pPr>
      <w:r w:rsidRPr="00A36711">
        <w:t>Successful data exchange between integrated systems.</w:t>
      </w:r>
    </w:p>
    <w:p w14:paraId="4DC3ABC9" w14:textId="77777777" w:rsidR="00A36711" w:rsidRPr="00A36711" w:rsidRDefault="00A36711" w:rsidP="00A36711">
      <w:pPr>
        <w:numPr>
          <w:ilvl w:val="1"/>
          <w:numId w:val="27"/>
        </w:numPr>
      </w:pPr>
      <w:r w:rsidRPr="00A36711">
        <w:t>Reduced manual data entry and reconciliation.</w:t>
      </w:r>
    </w:p>
    <w:p w14:paraId="66A22E69" w14:textId="77777777" w:rsidR="00A36711" w:rsidRPr="00A36711" w:rsidRDefault="00A36711" w:rsidP="00A36711">
      <w:pPr>
        <w:numPr>
          <w:ilvl w:val="1"/>
          <w:numId w:val="27"/>
        </w:numPr>
      </w:pPr>
      <w:r w:rsidRPr="00A36711">
        <w:t>Improved data accuracy and consistency across systems.</w:t>
      </w:r>
    </w:p>
    <w:p w14:paraId="76DB5DAA" w14:textId="77777777" w:rsidR="00A36711" w:rsidRPr="00A36711" w:rsidRDefault="00A36711" w:rsidP="00A36711">
      <w:pPr>
        <w:numPr>
          <w:ilvl w:val="1"/>
          <w:numId w:val="27"/>
        </w:numPr>
      </w:pPr>
      <w:r w:rsidRPr="00A36711">
        <w:t>Increased efficiency in business processes.</w:t>
      </w:r>
    </w:p>
    <w:p w14:paraId="58A535B2" w14:textId="77777777" w:rsidR="00A36711" w:rsidRPr="00A36711" w:rsidRDefault="00A36711" w:rsidP="00A36711">
      <w:pPr>
        <w:numPr>
          <w:ilvl w:val="0"/>
          <w:numId w:val="27"/>
        </w:numPr>
      </w:pPr>
      <w:r w:rsidRPr="00A36711">
        <w:rPr>
          <w:b/>
          <w:bCs/>
        </w:rPr>
        <w:t>Methods/Approach:</w:t>
      </w:r>
    </w:p>
    <w:p w14:paraId="5509E014" w14:textId="77777777" w:rsidR="00A36711" w:rsidRPr="00A36711" w:rsidRDefault="00A36711" w:rsidP="00A36711">
      <w:pPr>
        <w:numPr>
          <w:ilvl w:val="1"/>
          <w:numId w:val="27"/>
        </w:numPr>
      </w:pPr>
      <w:r w:rsidRPr="00A36711">
        <w:t>Integration planning and design.</w:t>
      </w:r>
    </w:p>
    <w:p w14:paraId="76E6471D" w14:textId="77777777" w:rsidR="00A36711" w:rsidRPr="00A36711" w:rsidRDefault="00A36711" w:rsidP="00A36711">
      <w:pPr>
        <w:numPr>
          <w:ilvl w:val="1"/>
          <w:numId w:val="27"/>
        </w:numPr>
      </w:pPr>
      <w:r w:rsidRPr="00A36711">
        <w:t>System selection and implementation.</w:t>
      </w:r>
    </w:p>
    <w:p w14:paraId="7B431A4B" w14:textId="77777777" w:rsidR="00A36711" w:rsidRPr="00A36711" w:rsidRDefault="00A36711" w:rsidP="00A36711">
      <w:pPr>
        <w:numPr>
          <w:ilvl w:val="1"/>
          <w:numId w:val="27"/>
        </w:numPr>
      </w:pPr>
      <w:r w:rsidRPr="00A36711">
        <w:t>Data mapping and integration testing.</w:t>
      </w:r>
    </w:p>
    <w:p w14:paraId="5854ABB3" w14:textId="77777777" w:rsidR="00A36711" w:rsidRPr="00A36711" w:rsidRDefault="00A36711" w:rsidP="00A36711">
      <w:pPr>
        <w:numPr>
          <w:ilvl w:val="1"/>
          <w:numId w:val="27"/>
        </w:numPr>
      </w:pPr>
      <w:r w:rsidRPr="00A36711">
        <w:t>User training and support.</w:t>
      </w:r>
    </w:p>
    <w:p w14:paraId="434BE6FE" w14:textId="77777777" w:rsidR="00A36711" w:rsidRPr="00A36711" w:rsidRDefault="00A36711" w:rsidP="00A36711">
      <w:pPr>
        <w:numPr>
          <w:ilvl w:val="1"/>
          <w:numId w:val="27"/>
        </w:numPr>
      </w:pPr>
      <w:r w:rsidRPr="00A36711">
        <w:t>Ongoing monitoring and maintenance.</w:t>
      </w:r>
    </w:p>
    <w:p w14:paraId="51E96681" w14:textId="77777777" w:rsidR="00A36711" w:rsidRPr="00A36711" w:rsidRDefault="00A36711" w:rsidP="00A36711">
      <w:pPr>
        <w:numPr>
          <w:ilvl w:val="0"/>
          <w:numId w:val="27"/>
        </w:numPr>
      </w:pPr>
      <w:r w:rsidRPr="00A36711">
        <w:rPr>
          <w:b/>
          <w:bCs/>
        </w:rPr>
        <w:t>Resources:</w:t>
      </w:r>
    </w:p>
    <w:p w14:paraId="020E409A" w14:textId="77777777" w:rsidR="00A36711" w:rsidRPr="00A36711" w:rsidRDefault="00A36711" w:rsidP="00A36711">
      <w:pPr>
        <w:numPr>
          <w:ilvl w:val="1"/>
          <w:numId w:val="27"/>
        </w:numPr>
      </w:pPr>
      <w:r w:rsidRPr="00A36711">
        <w:t>Integration specialists and consultants.</w:t>
      </w:r>
    </w:p>
    <w:p w14:paraId="77D11056" w14:textId="77777777" w:rsidR="00A36711" w:rsidRPr="00A36711" w:rsidRDefault="00A36711" w:rsidP="00A36711">
      <w:pPr>
        <w:numPr>
          <w:ilvl w:val="1"/>
          <w:numId w:val="27"/>
        </w:numPr>
      </w:pPr>
      <w:r w:rsidRPr="00A36711">
        <w:t>Access to APIs and other integration tools.</w:t>
      </w:r>
    </w:p>
    <w:p w14:paraId="2A6C9C85" w14:textId="77777777" w:rsidR="00A36711" w:rsidRPr="00A36711" w:rsidRDefault="00A36711" w:rsidP="00A36711">
      <w:pPr>
        <w:numPr>
          <w:ilvl w:val="1"/>
          <w:numId w:val="27"/>
        </w:numPr>
      </w:pPr>
      <w:r w:rsidRPr="00A36711">
        <w:t>Training resources for end-users.</w:t>
      </w:r>
    </w:p>
    <w:p w14:paraId="23BD6CAA" w14:textId="77777777" w:rsidR="00A36711" w:rsidRPr="00A36711" w:rsidRDefault="00A36711" w:rsidP="00A36711">
      <w:pPr>
        <w:numPr>
          <w:ilvl w:val="0"/>
          <w:numId w:val="27"/>
        </w:numPr>
      </w:pPr>
      <w:r w:rsidRPr="00A36711">
        <w:rPr>
          <w:b/>
          <w:bCs/>
        </w:rPr>
        <w:t>Risks:</w:t>
      </w:r>
    </w:p>
    <w:p w14:paraId="34FE8123" w14:textId="77777777" w:rsidR="00A36711" w:rsidRPr="00A36711" w:rsidRDefault="00A36711" w:rsidP="00A36711">
      <w:pPr>
        <w:numPr>
          <w:ilvl w:val="1"/>
          <w:numId w:val="27"/>
        </w:numPr>
      </w:pPr>
      <w:r w:rsidRPr="00A36711">
        <w:t>Integration challenges and compatibility issues.</w:t>
      </w:r>
    </w:p>
    <w:p w14:paraId="22ACEB37" w14:textId="77777777" w:rsidR="00A36711" w:rsidRPr="00A36711" w:rsidRDefault="00A36711" w:rsidP="00A36711">
      <w:pPr>
        <w:numPr>
          <w:ilvl w:val="1"/>
          <w:numId w:val="27"/>
        </w:numPr>
      </w:pPr>
      <w:r w:rsidRPr="00A36711">
        <w:t>Data security and privacy concerns.</w:t>
      </w:r>
    </w:p>
    <w:p w14:paraId="5EC86C1A" w14:textId="77777777" w:rsidR="00A36711" w:rsidRPr="00A36711" w:rsidRDefault="00A36711" w:rsidP="00A36711">
      <w:pPr>
        <w:numPr>
          <w:ilvl w:val="1"/>
          <w:numId w:val="27"/>
        </w:numPr>
      </w:pPr>
      <w:r w:rsidRPr="00A36711">
        <w:t>System downtime and disruptions.</w:t>
      </w:r>
    </w:p>
    <w:p w14:paraId="49E81A74" w14:textId="77777777" w:rsidR="00A36711" w:rsidRPr="00A36711" w:rsidRDefault="00A36711" w:rsidP="00A36711">
      <w:pPr>
        <w:numPr>
          <w:ilvl w:val="1"/>
          <w:numId w:val="27"/>
        </w:numPr>
      </w:pPr>
      <w:r w:rsidRPr="00A36711">
        <w:t>Budget overruns due to unexpected integration complexities.</w:t>
      </w:r>
    </w:p>
    <w:p w14:paraId="0FA957FB" w14:textId="77777777" w:rsidR="00A36711" w:rsidRDefault="00A36711" w:rsidP="00A36711"/>
    <w:p w14:paraId="41431D6B" w14:textId="77777777" w:rsidR="00761DE7" w:rsidRDefault="00761DE7" w:rsidP="00A36711"/>
    <w:p w14:paraId="2DCB1A15" w14:textId="623F9E52" w:rsidR="00761DE7" w:rsidRDefault="00761DE7" w:rsidP="00A36711">
      <w:proofErr w:type="spellStart"/>
      <w:r>
        <w:lastRenderedPageBreak/>
        <w:t>Chatgpt</w:t>
      </w:r>
      <w:proofErr w:type="spellEnd"/>
      <w:r>
        <w:t xml:space="preserve"> solution:</w:t>
      </w:r>
    </w:p>
    <w:p w14:paraId="7461E3DB" w14:textId="77777777" w:rsidR="00761DE7" w:rsidRPr="00761DE7" w:rsidRDefault="00761DE7" w:rsidP="00761DE7">
      <w:r w:rsidRPr="00761DE7">
        <w:t xml:space="preserve">Here’s an updated description tailored for the </w:t>
      </w:r>
      <w:r w:rsidRPr="00761DE7">
        <w:rPr>
          <w:b/>
          <w:bCs/>
        </w:rPr>
        <w:t>Business Analyst</w:t>
      </w:r>
      <w:r w:rsidRPr="00761DE7">
        <w:t xml:space="preserve"> perspective:</w:t>
      </w:r>
    </w:p>
    <w:p w14:paraId="6A6F47B6" w14:textId="77777777" w:rsidR="00761DE7" w:rsidRPr="00761DE7" w:rsidRDefault="00761DE7" w:rsidP="00761DE7">
      <w:r w:rsidRPr="00761DE7">
        <w:pict w14:anchorId="28BBBBB7">
          <v:rect id="_x0000_i1055" style="width:0;height:1.5pt" o:hralign="center" o:hrstd="t" o:hr="t" fillcolor="#a0a0a0" stroked="f"/>
        </w:pict>
      </w:r>
    </w:p>
    <w:p w14:paraId="4A1EF466" w14:textId="77777777" w:rsidR="00761DE7" w:rsidRPr="00761DE7" w:rsidRDefault="00761DE7" w:rsidP="00761DE7">
      <w:pPr>
        <w:numPr>
          <w:ilvl w:val="0"/>
          <w:numId w:val="47"/>
        </w:numPr>
        <w:rPr>
          <w:b/>
          <w:bCs/>
        </w:rPr>
      </w:pPr>
      <w:r w:rsidRPr="00761DE7">
        <w:rPr>
          <w:b/>
          <w:bCs/>
        </w:rPr>
        <w:t>1. Contact Management</w:t>
      </w:r>
    </w:p>
    <w:p w14:paraId="2092BA62" w14:textId="77777777" w:rsidR="00761DE7" w:rsidRPr="00761DE7" w:rsidRDefault="00761DE7" w:rsidP="00761DE7">
      <w:pPr>
        <w:rPr>
          <w:b/>
          <w:bCs/>
        </w:rPr>
      </w:pPr>
      <w:r w:rsidRPr="00761DE7">
        <w:rPr>
          <w:b/>
          <w:bCs/>
        </w:rPr>
        <w:t>Situation/Problem/Opportunity</w:t>
      </w:r>
    </w:p>
    <w:p w14:paraId="38050676" w14:textId="77777777" w:rsidR="00761DE7" w:rsidRPr="00761DE7" w:rsidRDefault="00761DE7" w:rsidP="00761DE7">
      <w:r w:rsidRPr="00761DE7">
        <w:t>As a Business Analyst, I have identified inefficiencies in how customer information is currently stored and managed. Multiple systems or spreadsheets are used, leading to fragmented data, redundant efforts, and missed opportunities for customer engagement. The opportunity lies in implementing a centralized solution to better manage contacts and facilitate data-driven decisions.</w:t>
      </w:r>
    </w:p>
    <w:p w14:paraId="33D5B3EF" w14:textId="77777777" w:rsidR="00761DE7" w:rsidRPr="00761DE7" w:rsidRDefault="00761DE7" w:rsidP="00761DE7">
      <w:pPr>
        <w:rPr>
          <w:b/>
          <w:bCs/>
        </w:rPr>
      </w:pPr>
      <w:r w:rsidRPr="00761DE7">
        <w:rPr>
          <w:b/>
          <w:bCs/>
        </w:rPr>
        <w:t>Purpose Statement (Goals)</w:t>
      </w:r>
    </w:p>
    <w:p w14:paraId="2864B436" w14:textId="77777777" w:rsidR="00761DE7" w:rsidRPr="00761DE7" w:rsidRDefault="00761DE7" w:rsidP="00761DE7">
      <w:r w:rsidRPr="00761DE7">
        <w:t>To centralize customer data, improve segmentation, and streamline communication, enhancing customer relationships and team productivity.</w:t>
      </w:r>
    </w:p>
    <w:p w14:paraId="3A625409" w14:textId="77777777" w:rsidR="00761DE7" w:rsidRPr="00761DE7" w:rsidRDefault="00761DE7" w:rsidP="00761DE7">
      <w:pPr>
        <w:rPr>
          <w:b/>
          <w:bCs/>
        </w:rPr>
      </w:pPr>
      <w:r w:rsidRPr="00761DE7">
        <w:rPr>
          <w:b/>
          <w:bCs/>
        </w:rPr>
        <w:t>Project Objectives</w:t>
      </w:r>
    </w:p>
    <w:p w14:paraId="693E9DA1" w14:textId="77777777" w:rsidR="00761DE7" w:rsidRPr="00761DE7" w:rsidRDefault="00761DE7" w:rsidP="00761DE7">
      <w:pPr>
        <w:numPr>
          <w:ilvl w:val="0"/>
          <w:numId w:val="28"/>
        </w:numPr>
      </w:pPr>
      <w:r w:rsidRPr="00761DE7">
        <w:t>Implement a centralized repository for all customer data.</w:t>
      </w:r>
    </w:p>
    <w:p w14:paraId="22322AD1" w14:textId="77777777" w:rsidR="00761DE7" w:rsidRPr="00761DE7" w:rsidRDefault="00761DE7" w:rsidP="00761DE7">
      <w:pPr>
        <w:numPr>
          <w:ilvl w:val="0"/>
          <w:numId w:val="28"/>
        </w:numPr>
      </w:pPr>
      <w:r w:rsidRPr="00761DE7">
        <w:t>Enable advanced customer segmentation for targeted marketing.</w:t>
      </w:r>
    </w:p>
    <w:p w14:paraId="79A15B08" w14:textId="77777777" w:rsidR="00761DE7" w:rsidRPr="00761DE7" w:rsidRDefault="00761DE7" w:rsidP="00761DE7">
      <w:pPr>
        <w:numPr>
          <w:ilvl w:val="0"/>
          <w:numId w:val="28"/>
        </w:numPr>
      </w:pPr>
      <w:r w:rsidRPr="00761DE7">
        <w:t>Integrate communication tools to enhance customer interaction efficiency.</w:t>
      </w:r>
    </w:p>
    <w:p w14:paraId="3E2E2A35" w14:textId="77777777" w:rsidR="00761DE7" w:rsidRPr="00761DE7" w:rsidRDefault="00761DE7" w:rsidP="00761DE7">
      <w:pPr>
        <w:rPr>
          <w:b/>
          <w:bCs/>
        </w:rPr>
      </w:pPr>
      <w:r w:rsidRPr="00761DE7">
        <w:rPr>
          <w:b/>
          <w:bCs/>
        </w:rPr>
        <w:t>Success Criteria</w:t>
      </w:r>
    </w:p>
    <w:p w14:paraId="0C16071A" w14:textId="77777777" w:rsidR="00761DE7" w:rsidRPr="00761DE7" w:rsidRDefault="00761DE7" w:rsidP="00761DE7">
      <w:pPr>
        <w:numPr>
          <w:ilvl w:val="0"/>
          <w:numId w:val="29"/>
        </w:numPr>
      </w:pPr>
      <w:r w:rsidRPr="00761DE7">
        <w:t>90% of customer data accurately migrated to a single repository within 3 months.</w:t>
      </w:r>
    </w:p>
    <w:p w14:paraId="441B2DBD" w14:textId="77777777" w:rsidR="00761DE7" w:rsidRPr="00761DE7" w:rsidRDefault="00761DE7" w:rsidP="00761DE7">
      <w:pPr>
        <w:numPr>
          <w:ilvl w:val="0"/>
          <w:numId w:val="29"/>
        </w:numPr>
      </w:pPr>
      <w:r w:rsidRPr="00761DE7">
        <w:t>Creation of at least 5 customer segments for tailored outreach.</w:t>
      </w:r>
    </w:p>
    <w:p w14:paraId="61B67576" w14:textId="77777777" w:rsidR="00761DE7" w:rsidRPr="00761DE7" w:rsidRDefault="00761DE7" w:rsidP="00761DE7">
      <w:pPr>
        <w:numPr>
          <w:ilvl w:val="0"/>
          <w:numId w:val="29"/>
        </w:numPr>
      </w:pPr>
      <w:r w:rsidRPr="00761DE7">
        <w:t>Integration with communication tools to reduce manual effort by 30%.</w:t>
      </w:r>
    </w:p>
    <w:p w14:paraId="2FC52CD9" w14:textId="77777777" w:rsidR="00761DE7" w:rsidRPr="00761DE7" w:rsidRDefault="00761DE7" w:rsidP="00761DE7">
      <w:pPr>
        <w:rPr>
          <w:b/>
          <w:bCs/>
        </w:rPr>
      </w:pPr>
      <w:r w:rsidRPr="00761DE7">
        <w:rPr>
          <w:b/>
          <w:bCs/>
        </w:rPr>
        <w:t>Methods/Approach</w:t>
      </w:r>
    </w:p>
    <w:p w14:paraId="3A5659C6" w14:textId="77777777" w:rsidR="00761DE7" w:rsidRPr="00761DE7" w:rsidRDefault="00761DE7" w:rsidP="00761DE7">
      <w:pPr>
        <w:numPr>
          <w:ilvl w:val="0"/>
          <w:numId w:val="30"/>
        </w:numPr>
      </w:pPr>
      <w:r w:rsidRPr="00761DE7">
        <w:t>Elicit and document requirements from stakeholders.</w:t>
      </w:r>
    </w:p>
    <w:p w14:paraId="1DBECBB6" w14:textId="77777777" w:rsidR="00761DE7" w:rsidRPr="00761DE7" w:rsidRDefault="00761DE7" w:rsidP="00761DE7">
      <w:pPr>
        <w:numPr>
          <w:ilvl w:val="0"/>
          <w:numId w:val="30"/>
        </w:numPr>
      </w:pPr>
      <w:r w:rsidRPr="00761DE7">
        <w:t>Collaborate with IT and CRM vendors to ensure alignment with business needs.</w:t>
      </w:r>
    </w:p>
    <w:p w14:paraId="3B99C33C" w14:textId="77777777" w:rsidR="00761DE7" w:rsidRPr="00761DE7" w:rsidRDefault="00761DE7" w:rsidP="00761DE7">
      <w:pPr>
        <w:numPr>
          <w:ilvl w:val="0"/>
          <w:numId w:val="30"/>
        </w:numPr>
      </w:pPr>
      <w:r w:rsidRPr="00761DE7">
        <w:t>Conduct user acceptance testing (UAT) to validate functionality.</w:t>
      </w:r>
    </w:p>
    <w:p w14:paraId="14E39E87" w14:textId="77777777" w:rsidR="00761DE7" w:rsidRPr="00761DE7" w:rsidRDefault="00761DE7" w:rsidP="00761DE7">
      <w:pPr>
        <w:rPr>
          <w:b/>
          <w:bCs/>
        </w:rPr>
      </w:pPr>
      <w:r w:rsidRPr="00761DE7">
        <w:rPr>
          <w:b/>
          <w:bCs/>
        </w:rPr>
        <w:t>Resources</w:t>
      </w:r>
    </w:p>
    <w:p w14:paraId="7B4570B0" w14:textId="77777777" w:rsidR="00761DE7" w:rsidRPr="00761DE7" w:rsidRDefault="00761DE7" w:rsidP="00761DE7">
      <w:pPr>
        <w:numPr>
          <w:ilvl w:val="0"/>
          <w:numId w:val="31"/>
        </w:numPr>
      </w:pPr>
      <w:r w:rsidRPr="00761DE7">
        <w:t>CRM software, stakeholder input sessions, and business analyst expertise for process mapping.</w:t>
      </w:r>
    </w:p>
    <w:p w14:paraId="3201135D" w14:textId="77777777" w:rsidR="00761DE7" w:rsidRPr="00761DE7" w:rsidRDefault="00761DE7" w:rsidP="00761DE7">
      <w:pPr>
        <w:rPr>
          <w:b/>
          <w:bCs/>
        </w:rPr>
      </w:pPr>
      <w:r w:rsidRPr="00761DE7">
        <w:rPr>
          <w:b/>
          <w:bCs/>
        </w:rPr>
        <w:t>Risks</w:t>
      </w:r>
    </w:p>
    <w:p w14:paraId="6E50A156" w14:textId="77777777" w:rsidR="00761DE7" w:rsidRPr="00761DE7" w:rsidRDefault="00761DE7" w:rsidP="00761DE7">
      <w:pPr>
        <w:numPr>
          <w:ilvl w:val="0"/>
          <w:numId w:val="32"/>
        </w:numPr>
      </w:pPr>
      <w:r w:rsidRPr="00761DE7">
        <w:t>Stakeholder resistance to change.</w:t>
      </w:r>
    </w:p>
    <w:p w14:paraId="264A562E" w14:textId="77777777" w:rsidR="00761DE7" w:rsidRPr="00761DE7" w:rsidRDefault="00761DE7" w:rsidP="00761DE7">
      <w:pPr>
        <w:numPr>
          <w:ilvl w:val="0"/>
          <w:numId w:val="32"/>
        </w:numPr>
      </w:pPr>
      <w:r w:rsidRPr="00761DE7">
        <w:t>Incomplete or inaccurate data migration.</w:t>
      </w:r>
    </w:p>
    <w:p w14:paraId="0CD8F8F5" w14:textId="77777777" w:rsidR="00761DE7" w:rsidRPr="00761DE7" w:rsidRDefault="00761DE7" w:rsidP="00761DE7">
      <w:pPr>
        <w:numPr>
          <w:ilvl w:val="0"/>
          <w:numId w:val="32"/>
        </w:numPr>
      </w:pPr>
      <w:r w:rsidRPr="00761DE7">
        <w:t>Misalignment between business needs and implemented features.</w:t>
      </w:r>
    </w:p>
    <w:p w14:paraId="7AD38519" w14:textId="77777777" w:rsidR="00761DE7" w:rsidRPr="00761DE7" w:rsidRDefault="00761DE7" w:rsidP="00761DE7">
      <w:r w:rsidRPr="00761DE7">
        <w:pict w14:anchorId="451D2177">
          <v:rect id="_x0000_i1056" style="width:0;height:1.5pt" o:hralign="center" o:hrstd="t" o:hr="t" fillcolor="#a0a0a0" stroked="f"/>
        </w:pict>
      </w:r>
    </w:p>
    <w:p w14:paraId="1FA615D5" w14:textId="77777777" w:rsidR="00761DE7" w:rsidRPr="00761DE7" w:rsidRDefault="00761DE7" w:rsidP="00761DE7">
      <w:pPr>
        <w:numPr>
          <w:ilvl w:val="0"/>
          <w:numId w:val="47"/>
        </w:numPr>
        <w:rPr>
          <w:b/>
          <w:bCs/>
        </w:rPr>
      </w:pPr>
      <w:r w:rsidRPr="00761DE7">
        <w:rPr>
          <w:b/>
          <w:bCs/>
        </w:rPr>
        <w:t>2. Order Management</w:t>
      </w:r>
    </w:p>
    <w:p w14:paraId="41A048B2" w14:textId="77777777" w:rsidR="00761DE7" w:rsidRPr="00761DE7" w:rsidRDefault="00761DE7" w:rsidP="00761DE7">
      <w:pPr>
        <w:rPr>
          <w:b/>
          <w:bCs/>
        </w:rPr>
      </w:pPr>
      <w:r w:rsidRPr="00761DE7">
        <w:rPr>
          <w:b/>
          <w:bCs/>
        </w:rPr>
        <w:t>Situation/Problem/Opportunity</w:t>
      </w:r>
    </w:p>
    <w:p w14:paraId="3D11B6F8" w14:textId="77777777" w:rsidR="00761DE7" w:rsidRPr="00761DE7" w:rsidRDefault="00761DE7" w:rsidP="00761DE7">
      <w:r w:rsidRPr="00761DE7">
        <w:lastRenderedPageBreak/>
        <w:t>As a Business Analyst, I observed that the current order management processes are manual, error-prone, and slow, resulting in customer dissatisfaction and operational inefficiencies. Automating the process would optimize operations and improve service delivery.</w:t>
      </w:r>
    </w:p>
    <w:p w14:paraId="6BA52DEB" w14:textId="77777777" w:rsidR="00761DE7" w:rsidRPr="00761DE7" w:rsidRDefault="00761DE7" w:rsidP="00761DE7">
      <w:pPr>
        <w:rPr>
          <w:b/>
          <w:bCs/>
        </w:rPr>
      </w:pPr>
      <w:r w:rsidRPr="00761DE7">
        <w:rPr>
          <w:b/>
          <w:bCs/>
        </w:rPr>
        <w:t>Purpose Statement (Goals)</w:t>
      </w:r>
    </w:p>
    <w:p w14:paraId="3ADF8ACE" w14:textId="77777777" w:rsidR="00761DE7" w:rsidRPr="00761DE7" w:rsidRDefault="00761DE7" w:rsidP="00761DE7">
      <w:r w:rsidRPr="00761DE7">
        <w:t>To streamline order processing, inventory tracking, and invoicing through automation, ensuring faster and error-free operations.</w:t>
      </w:r>
    </w:p>
    <w:p w14:paraId="2CDCD32F" w14:textId="77777777" w:rsidR="00761DE7" w:rsidRPr="00761DE7" w:rsidRDefault="00761DE7" w:rsidP="00761DE7">
      <w:pPr>
        <w:rPr>
          <w:b/>
          <w:bCs/>
        </w:rPr>
      </w:pPr>
      <w:r w:rsidRPr="00761DE7">
        <w:rPr>
          <w:b/>
          <w:bCs/>
        </w:rPr>
        <w:t>Project Objectives</w:t>
      </w:r>
    </w:p>
    <w:p w14:paraId="2E9E7D74" w14:textId="77777777" w:rsidR="00761DE7" w:rsidRPr="00761DE7" w:rsidRDefault="00761DE7" w:rsidP="00761DE7">
      <w:pPr>
        <w:numPr>
          <w:ilvl w:val="0"/>
          <w:numId w:val="33"/>
        </w:numPr>
      </w:pPr>
      <w:r w:rsidRPr="00761DE7">
        <w:t>Develop a system for automated order lifecycle management.</w:t>
      </w:r>
    </w:p>
    <w:p w14:paraId="113F9AA5" w14:textId="77777777" w:rsidR="00761DE7" w:rsidRPr="00761DE7" w:rsidRDefault="00761DE7" w:rsidP="00761DE7">
      <w:pPr>
        <w:numPr>
          <w:ilvl w:val="0"/>
          <w:numId w:val="33"/>
        </w:numPr>
      </w:pPr>
      <w:r w:rsidRPr="00761DE7">
        <w:t>Implement real-time inventory tracking to prevent stockouts or overstocking.</w:t>
      </w:r>
    </w:p>
    <w:p w14:paraId="501C54B4" w14:textId="77777777" w:rsidR="00761DE7" w:rsidRPr="00761DE7" w:rsidRDefault="00761DE7" w:rsidP="00761DE7">
      <w:pPr>
        <w:numPr>
          <w:ilvl w:val="0"/>
          <w:numId w:val="33"/>
        </w:numPr>
      </w:pPr>
      <w:r w:rsidRPr="00761DE7">
        <w:t>Create an automated invoicing and payment processing module.</w:t>
      </w:r>
    </w:p>
    <w:p w14:paraId="69EA5009" w14:textId="77777777" w:rsidR="00761DE7" w:rsidRPr="00761DE7" w:rsidRDefault="00761DE7" w:rsidP="00761DE7">
      <w:pPr>
        <w:rPr>
          <w:b/>
          <w:bCs/>
        </w:rPr>
      </w:pPr>
      <w:r w:rsidRPr="00761DE7">
        <w:rPr>
          <w:b/>
          <w:bCs/>
        </w:rPr>
        <w:t>Success Criteria</w:t>
      </w:r>
    </w:p>
    <w:p w14:paraId="5D0D5085" w14:textId="77777777" w:rsidR="00761DE7" w:rsidRPr="00761DE7" w:rsidRDefault="00761DE7" w:rsidP="00761DE7">
      <w:pPr>
        <w:numPr>
          <w:ilvl w:val="0"/>
          <w:numId w:val="34"/>
        </w:numPr>
      </w:pPr>
      <w:r w:rsidRPr="00761DE7">
        <w:t>Reduce order processing errors by 50%.</w:t>
      </w:r>
    </w:p>
    <w:p w14:paraId="62D6E3B1" w14:textId="77777777" w:rsidR="00761DE7" w:rsidRPr="00761DE7" w:rsidRDefault="00761DE7" w:rsidP="00761DE7">
      <w:pPr>
        <w:numPr>
          <w:ilvl w:val="0"/>
          <w:numId w:val="34"/>
        </w:numPr>
      </w:pPr>
      <w:r w:rsidRPr="00761DE7">
        <w:t>Achieve real-time inventory accuracy of 95%.</w:t>
      </w:r>
    </w:p>
    <w:p w14:paraId="68E9F449" w14:textId="77777777" w:rsidR="00761DE7" w:rsidRPr="00761DE7" w:rsidRDefault="00761DE7" w:rsidP="00761DE7">
      <w:pPr>
        <w:numPr>
          <w:ilvl w:val="0"/>
          <w:numId w:val="34"/>
        </w:numPr>
      </w:pPr>
      <w:r w:rsidRPr="00761DE7">
        <w:t>Automate invoicing for 90% of orders by project completion.</w:t>
      </w:r>
    </w:p>
    <w:p w14:paraId="724D7F71" w14:textId="77777777" w:rsidR="00761DE7" w:rsidRPr="00761DE7" w:rsidRDefault="00761DE7" w:rsidP="00761DE7">
      <w:pPr>
        <w:rPr>
          <w:b/>
          <w:bCs/>
        </w:rPr>
      </w:pPr>
      <w:r w:rsidRPr="00761DE7">
        <w:rPr>
          <w:b/>
          <w:bCs/>
        </w:rPr>
        <w:t>Methods/Approach</w:t>
      </w:r>
    </w:p>
    <w:p w14:paraId="221EF39C" w14:textId="77777777" w:rsidR="00761DE7" w:rsidRPr="00761DE7" w:rsidRDefault="00761DE7" w:rsidP="00761DE7">
      <w:pPr>
        <w:numPr>
          <w:ilvl w:val="0"/>
          <w:numId w:val="35"/>
        </w:numPr>
      </w:pPr>
      <w:r w:rsidRPr="00761DE7">
        <w:t>Facilitate requirement-gathering workshops with order management teams.</w:t>
      </w:r>
    </w:p>
    <w:p w14:paraId="18746E55" w14:textId="77777777" w:rsidR="00761DE7" w:rsidRPr="00761DE7" w:rsidRDefault="00761DE7" w:rsidP="00761DE7">
      <w:pPr>
        <w:numPr>
          <w:ilvl w:val="0"/>
          <w:numId w:val="35"/>
        </w:numPr>
      </w:pPr>
      <w:r w:rsidRPr="00761DE7">
        <w:t>Document use cases and process flows for order handling and inventory tracking.</w:t>
      </w:r>
    </w:p>
    <w:p w14:paraId="45B9715E" w14:textId="77777777" w:rsidR="00761DE7" w:rsidRPr="00761DE7" w:rsidRDefault="00761DE7" w:rsidP="00761DE7">
      <w:pPr>
        <w:numPr>
          <w:ilvl w:val="0"/>
          <w:numId w:val="35"/>
        </w:numPr>
      </w:pPr>
      <w:r w:rsidRPr="00761DE7">
        <w:t>Work closely with development teams to ensure requirements are met.</w:t>
      </w:r>
    </w:p>
    <w:p w14:paraId="763F0FB7" w14:textId="77777777" w:rsidR="00761DE7" w:rsidRPr="00761DE7" w:rsidRDefault="00761DE7" w:rsidP="00761DE7">
      <w:pPr>
        <w:rPr>
          <w:b/>
          <w:bCs/>
        </w:rPr>
      </w:pPr>
      <w:r w:rsidRPr="00761DE7">
        <w:rPr>
          <w:b/>
          <w:bCs/>
        </w:rPr>
        <w:t>Resources</w:t>
      </w:r>
    </w:p>
    <w:p w14:paraId="6C4AE740" w14:textId="77777777" w:rsidR="00761DE7" w:rsidRPr="00761DE7" w:rsidRDefault="00761DE7" w:rsidP="00761DE7">
      <w:pPr>
        <w:numPr>
          <w:ilvl w:val="0"/>
          <w:numId w:val="36"/>
        </w:numPr>
      </w:pPr>
      <w:r w:rsidRPr="00761DE7">
        <w:t>Order management platform, inventory tracking tools, and stakeholder feedback.</w:t>
      </w:r>
    </w:p>
    <w:p w14:paraId="10966130" w14:textId="77777777" w:rsidR="00761DE7" w:rsidRPr="00761DE7" w:rsidRDefault="00761DE7" w:rsidP="00761DE7">
      <w:pPr>
        <w:rPr>
          <w:b/>
          <w:bCs/>
        </w:rPr>
      </w:pPr>
      <w:r w:rsidRPr="00761DE7">
        <w:rPr>
          <w:b/>
          <w:bCs/>
        </w:rPr>
        <w:t>Risks</w:t>
      </w:r>
    </w:p>
    <w:p w14:paraId="741B274E" w14:textId="77777777" w:rsidR="00761DE7" w:rsidRPr="00761DE7" w:rsidRDefault="00761DE7" w:rsidP="00761DE7">
      <w:pPr>
        <w:numPr>
          <w:ilvl w:val="0"/>
          <w:numId w:val="37"/>
        </w:numPr>
      </w:pPr>
      <w:r w:rsidRPr="00761DE7">
        <w:t>Resistance from operational teams during process changes.</w:t>
      </w:r>
    </w:p>
    <w:p w14:paraId="50BFD65E" w14:textId="77777777" w:rsidR="00761DE7" w:rsidRPr="00761DE7" w:rsidRDefault="00761DE7" w:rsidP="00761DE7">
      <w:pPr>
        <w:numPr>
          <w:ilvl w:val="0"/>
          <w:numId w:val="37"/>
        </w:numPr>
      </w:pPr>
      <w:r w:rsidRPr="00761DE7">
        <w:t>Integration issues with existing inventory systems.</w:t>
      </w:r>
    </w:p>
    <w:p w14:paraId="6A8FB7E0" w14:textId="77777777" w:rsidR="00761DE7" w:rsidRPr="00761DE7" w:rsidRDefault="00761DE7" w:rsidP="00761DE7">
      <w:pPr>
        <w:numPr>
          <w:ilvl w:val="0"/>
          <w:numId w:val="37"/>
        </w:numPr>
      </w:pPr>
      <w:r w:rsidRPr="00761DE7">
        <w:t>Delayed delivery of software due to scope creep.</w:t>
      </w:r>
    </w:p>
    <w:p w14:paraId="268E0383" w14:textId="77777777" w:rsidR="00761DE7" w:rsidRPr="00761DE7" w:rsidRDefault="00761DE7" w:rsidP="00761DE7">
      <w:r w:rsidRPr="00761DE7">
        <w:pict w14:anchorId="09999EBC">
          <v:rect id="_x0000_i1057" style="width:0;height:1.5pt" o:hralign="center" o:hrstd="t" o:hr="t" fillcolor="#a0a0a0" stroked="f"/>
        </w:pict>
      </w:r>
    </w:p>
    <w:p w14:paraId="31298B16" w14:textId="77777777" w:rsidR="00761DE7" w:rsidRPr="00761DE7" w:rsidRDefault="00761DE7" w:rsidP="00761DE7">
      <w:pPr>
        <w:numPr>
          <w:ilvl w:val="0"/>
          <w:numId w:val="47"/>
        </w:numPr>
        <w:rPr>
          <w:b/>
          <w:bCs/>
        </w:rPr>
      </w:pPr>
      <w:r w:rsidRPr="00761DE7">
        <w:rPr>
          <w:b/>
          <w:bCs/>
        </w:rPr>
        <w:t>3. Reporting and Analytics</w:t>
      </w:r>
    </w:p>
    <w:p w14:paraId="21C9A44F" w14:textId="77777777" w:rsidR="00761DE7" w:rsidRPr="00761DE7" w:rsidRDefault="00761DE7" w:rsidP="00761DE7">
      <w:pPr>
        <w:rPr>
          <w:b/>
          <w:bCs/>
        </w:rPr>
      </w:pPr>
      <w:r w:rsidRPr="00761DE7">
        <w:rPr>
          <w:b/>
          <w:bCs/>
        </w:rPr>
        <w:t>Situation/Problem/Opportunity</w:t>
      </w:r>
    </w:p>
    <w:p w14:paraId="4FB131F5" w14:textId="77777777" w:rsidR="00761DE7" w:rsidRPr="00761DE7" w:rsidRDefault="00761DE7" w:rsidP="00761DE7">
      <w:r w:rsidRPr="00761DE7">
        <w:t>Current reporting capabilities are limited, causing delays in decision-making and reduced visibility into sales performance. Implementing advanced analytics will enable stakeholders to track KPIs and generate insights in real-time.</w:t>
      </w:r>
    </w:p>
    <w:p w14:paraId="5BD653E0" w14:textId="77777777" w:rsidR="00761DE7" w:rsidRPr="00761DE7" w:rsidRDefault="00761DE7" w:rsidP="00761DE7">
      <w:pPr>
        <w:rPr>
          <w:b/>
          <w:bCs/>
        </w:rPr>
      </w:pPr>
      <w:r w:rsidRPr="00761DE7">
        <w:rPr>
          <w:b/>
          <w:bCs/>
        </w:rPr>
        <w:t>Purpose Statement (Goals)</w:t>
      </w:r>
    </w:p>
    <w:p w14:paraId="485CAA57" w14:textId="77777777" w:rsidR="00761DE7" w:rsidRPr="00761DE7" w:rsidRDefault="00761DE7" w:rsidP="00761DE7">
      <w:r w:rsidRPr="00761DE7">
        <w:t>To deliver a robust reporting and analytics system that provides actionable insights, supports strategic decisions, and improves overall performance tracking.</w:t>
      </w:r>
    </w:p>
    <w:p w14:paraId="25FFB003" w14:textId="77777777" w:rsidR="00761DE7" w:rsidRPr="00761DE7" w:rsidRDefault="00761DE7" w:rsidP="00761DE7">
      <w:pPr>
        <w:rPr>
          <w:b/>
          <w:bCs/>
        </w:rPr>
      </w:pPr>
      <w:r w:rsidRPr="00761DE7">
        <w:rPr>
          <w:b/>
          <w:bCs/>
        </w:rPr>
        <w:t>Project Objectives</w:t>
      </w:r>
    </w:p>
    <w:p w14:paraId="5D1025D9" w14:textId="77777777" w:rsidR="00761DE7" w:rsidRPr="00761DE7" w:rsidRDefault="00761DE7" w:rsidP="00761DE7">
      <w:pPr>
        <w:numPr>
          <w:ilvl w:val="0"/>
          <w:numId w:val="38"/>
        </w:numPr>
      </w:pPr>
      <w:r w:rsidRPr="00761DE7">
        <w:t>Enable tracking of key sales metrics, including revenue and conversion rates.</w:t>
      </w:r>
    </w:p>
    <w:p w14:paraId="4F88EFF7" w14:textId="77777777" w:rsidR="00761DE7" w:rsidRPr="00761DE7" w:rsidRDefault="00761DE7" w:rsidP="00761DE7">
      <w:pPr>
        <w:numPr>
          <w:ilvl w:val="0"/>
          <w:numId w:val="38"/>
        </w:numPr>
      </w:pPr>
      <w:r w:rsidRPr="00761DE7">
        <w:lastRenderedPageBreak/>
        <w:t>Provide customizable reporting options tailored to departmental needs.</w:t>
      </w:r>
    </w:p>
    <w:p w14:paraId="536AB36A" w14:textId="77777777" w:rsidR="00761DE7" w:rsidRPr="00761DE7" w:rsidRDefault="00761DE7" w:rsidP="00761DE7">
      <w:pPr>
        <w:numPr>
          <w:ilvl w:val="0"/>
          <w:numId w:val="38"/>
        </w:numPr>
      </w:pPr>
      <w:r w:rsidRPr="00761DE7">
        <w:t>Develop an interactive dashboard to visualize KPIs in real time.</w:t>
      </w:r>
    </w:p>
    <w:p w14:paraId="3F71DDCC" w14:textId="77777777" w:rsidR="00761DE7" w:rsidRPr="00761DE7" w:rsidRDefault="00761DE7" w:rsidP="00761DE7">
      <w:pPr>
        <w:rPr>
          <w:b/>
          <w:bCs/>
        </w:rPr>
      </w:pPr>
      <w:r w:rsidRPr="00761DE7">
        <w:rPr>
          <w:b/>
          <w:bCs/>
        </w:rPr>
        <w:t>Success Criteria</w:t>
      </w:r>
    </w:p>
    <w:p w14:paraId="0E56B15B" w14:textId="77777777" w:rsidR="00761DE7" w:rsidRPr="00761DE7" w:rsidRDefault="00761DE7" w:rsidP="00761DE7">
      <w:pPr>
        <w:numPr>
          <w:ilvl w:val="0"/>
          <w:numId w:val="39"/>
        </w:numPr>
      </w:pPr>
      <w:r w:rsidRPr="00761DE7">
        <w:t>Generate reports in &lt;2 minutes for 90% of queries.</w:t>
      </w:r>
    </w:p>
    <w:p w14:paraId="2EDEA628" w14:textId="77777777" w:rsidR="00761DE7" w:rsidRPr="00761DE7" w:rsidRDefault="00761DE7" w:rsidP="00761DE7">
      <w:pPr>
        <w:numPr>
          <w:ilvl w:val="0"/>
          <w:numId w:val="39"/>
        </w:numPr>
      </w:pPr>
      <w:r w:rsidRPr="00761DE7">
        <w:t>Adoption of dashboards by 80% of target users within the first quarter.</w:t>
      </w:r>
    </w:p>
    <w:p w14:paraId="2E992BEB" w14:textId="77777777" w:rsidR="00761DE7" w:rsidRPr="00761DE7" w:rsidRDefault="00761DE7" w:rsidP="00761DE7">
      <w:pPr>
        <w:numPr>
          <w:ilvl w:val="0"/>
          <w:numId w:val="39"/>
        </w:numPr>
      </w:pPr>
      <w:r w:rsidRPr="00761DE7">
        <w:t>Real-time updates for at least 5 core KPIs.</w:t>
      </w:r>
    </w:p>
    <w:p w14:paraId="4536929D" w14:textId="77777777" w:rsidR="00761DE7" w:rsidRPr="00761DE7" w:rsidRDefault="00761DE7" w:rsidP="00761DE7">
      <w:pPr>
        <w:rPr>
          <w:b/>
          <w:bCs/>
        </w:rPr>
      </w:pPr>
      <w:r w:rsidRPr="00761DE7">
        <w:rPr>
          <w:b/>
          <w:bCs/>
        </w:rPr>
        <w:t>Methods/Approach</w:t>
      </w:r>
    </w:p>
    <w:p w14:paraId="59A36C5F" w14:textId="77777777" w:rsidR="00761DE7" w:rsidRPr="00761DE7" w:rsidRDefault="00761DE7" w:rsidP="00761DE7">
      <w:pPr>
        <w:numPr>
          <w:ilvl w:val="0"/>
          <w:numId w:val="40"/>
        </w:numPr>
      </w:pPr>
      <w:r w:rsidRPr="00761DE7">
        <w:t>Conduct stakeholder interviews to understand reporting needs.</w:t>
      </w:r>
    </w:p>
    <w:p w14:paraId="6D816275" w14:textId="77777777" w:rsidR="00761DE7" w:rsidRPr="00761DE7" w:rsidRDefault="00761DE7" w:rsidP="00761DE7">
      <w:pPr>
        <w:numPr>
          <w:ilvl w:val="0"/>
          <w:numId w:val="40"/>
        </w:numPr>
      </w:pPr>
      <w:r w:rsidRPr="00761DE7">
        <w:t>Define data sources and collaborate with IT to implement ETL pipelines.</w:t>
      </w:r>
    </w:p>
    <w:p w14:paraId="17AB1C91" w14:textId="77777777" w:rsidR="00761DE7" w:rsidRPr="00761DE7" w:rsidRDefault="00761DE7" w:rsidP="00761DE7">
      <w:pPr>
        <w:numPr>
          <w:ilvl w:val="0"/>
          <w:numId w:val="40"/>
        </w:numPr>
      </w:pPr>
      <w:r w:rsidRPr="00761DE7">
        <w:t>Provide training and support to users for report customization.</w:t>
      </w:r>
    </w:p>
    <w:p w14:paraId="1A73961C" w14:textId="77777777" w:rsidR="00761DE7" w:rsidRPr="00761DE7" w:rsidRDefault="00761DE7" w:rsidP="00761DE7">
      <w:pPr>
        <w:rPr>
          <w:b/>
          <w:bCs/>
        </w:rPr>
      </w:pPr>
      <w:r w:rsidRPr="00761DE7">
        <w:rPr>
          <w:b/>
          <w:bCs/>
        </w:rPr>
        <w:t>Resources</w:t>
      </w:r>
    </w:p>
    <w:p w14:paraId="5F5262D2" w14:textId="77777777" w:rsidR="00761DE7" w:rsidRPr="00761DE7" w:rsidRDefault="00761DE7" w:rsidP="00761DE7">
      <w:pPr>
        <w:numPr>
          <w:ilvl w:val="0"/>
          <w:numId w:val="41"/>
        </w:numPr>
      </w:pPr>
      <w:r w:rsidRPr="00761DE7">
        <w:t>Business intelligence tools (e.g., Tableau, Power BI).</w:t>
      </w:r>
    </w:p>
    <w:p w14:paraId="76A60A65" w14:textId="77777777" w:rsidR="00761DE7" w:rsidRPr="00761DE7" w:rsidRDefault="00761DE7" w:rsidP="00761DE7">
      <w:pPr>
        <w:numPr>
          <w:ilvl w:val="0"/>
          <w:numId w:val="41"/>
        </w:numPr>
      </w:pPr>
      <w:r w:rsidRPr="00761DE7">
        <w:t>Stakeholder input for defining KPIs and report formats.</w:t>
      </w:r>
    </w:p>
    <w:p w14:paraId="5AE9CB69" w14:textId="77777777" w:rsidR="00761DE7" w:rsidRPr="00761DE7" w:rsidRDefault="00761DE7" w:rsidP="00761DE7">
      <w:pPr>
        <w:rPr>
          <w:b/>
          <w:bCs/>
        </w:rPr>
      </w:pPr>
      <w:r w:rsidRPr="00761DE7">
        <w:rPr>
          <w:b/>
          <w:bCs/>
        </w:rPr>
        <w:t>Risks</w:t>
      </w:r>
    </w:p>
    <w:p w14:paraId="562D6BC3" w14:textId="77777777" w:rsidR="00761DE7" w:rsidRPr="00761DE7" w:rsidRDefault="00761DE7" w:rsidP="00761DE7">
      <w:pPr>
        <w:numPr>
          <w:ilvl w:val="0"/>
          <w:numId w:val="42"/>
        </w:numPr>
      </w:pPr>
      <w:r w:rsidRPr="00761DE7">
        <w:t>Incomplete data integration from disparate sources.</w:t>
      </w:r>
    </w:p>
    <w:p w14:paraId="278BF1E8" w14:textId="77777777" w:rsidR="00761DE7" w:rsidRPr="00761DE7" w:rsidRDefault="00761DE7" w:rsidP="00761DE7">
      <w:pPr>
        <w:numPr>
          <w:ilvl w:val="0"/>
          <w:numId w:val="42"/>
        </w:numPr>
      </w:pPr>
      <w:r w:rsidRPr="00761DE7">
        <w:t>Lack of user engagement with new tools.</w:t>
      </w:r>
    </w:p>
    <w:p w14:paraId="3ECC117F" w14:textId="77777777" w:rsidR="00761DE7" w:rsidRPr="00761DE7" w:rsidRDefault="00761DE7" w:rsidP="00761DE7">
      <w:pPr>
        <w:numPr>
          <w:ilvl w:val="0"/>
          <w:numId w:val="42"/>
        </w:numPr>
      </w:pPr>
      <w:r w:rsidRPr="00761DE7">
        <w:t>Misalignment between user needs and dashboard functionality.</w:t>
      </w:r>
    </w:p>
    <w:p w14:paraId="35C8022A" w14:textId="77777777" w:rsidR="00761DE7" w:rsidRPr="00761DE7" w:rsidRDefault="00761DE7" w:rsidP="00761DE7">
      <w:r w:rsidRPr="00761DE7">
        <w:pict w14:anchorId="656B573B">
          <v:rect id="_x0000_i1058" style="width:0;height:1.5pt" o:hralign="center" o:hrstd="t" o:hr="t" fillcolor="#a0a0a0" stroked="f"/>
        </w:pict>
      </w:r>
    </w:p>
    <w:p w14:paraId="5507D49B" w14:textId="77777777" w:rsidR="00761DE7" w:rsidRPr="00761DE7" w:rsidRDefault="00761DE7" w:rsidP="00761DE7">
      <w:pPr>
        <w:numPr>
          <w:ilvl w:val="0"/>
          <w:numId w:val="47"/>
        </w:numPr>
        <w:rPr>
          <w:b/>
          <w:bCs/>
        </w:rPr>
      </w:pPr>
      <w:r w:rsidRPr="00761DE7">
        <w:rPr>
          <w:b/>
          <w:bCs/>
        </w:rPr>
        <w:t>4. Mobile Accessibility</w:t>
      </w:r>
    </w:p>
    <w:p w14:paraId="287425DC" w14:textId="77777777" w:rsidR="00761DE7" w:rsidRPr="00761DE7" w:rsidRDefault="00761DE7" w:rsidP="00761DE7">
      <w:pPr>
        <w:rPr>
          <w:b/>
          <w:bCs/>
        </w:rPr>
      </w:pPr>
      <w:r w:rsidRPr="00761DE7">
        <w:rPr>
          <w:b/>
          <w:bCs/>
        </w:rPr>
        <w:t>Situation/Problem/Opportunity</w:t>
      </w:r>
    </w:p>
    <w:p w14:paraId="0ADD43D0" w14:textId="77777777" w:rsidR="00761DE7" w:rsidRPr="00761DE7" w:rsidRDefault="00761DE7" w:rsidP="00761DE7">
      <w:r w:rsidRPr="00761DE7">
        <w:t>Sales teams lack access to critical tools and data while on the move, resulting in missed opportunities and delayed responses. Introducing mobile accessibility can improve responsiveness and productivity.</w:t>
      </w:r>
    </w:p>
    <w:p w14:paraId="657F42B3" w14:textId="77777777" w:rsidR="00761DE7" w:rsidRPr="00761DE7" w:rsidRDefault="00761DE7" w:rsidP="00761DE7">
      <w:pPr>
        <w:rPr>
          <w:b/>
          <w:bCs/>
        </w:rPr>
      </w:pPr>
      <w:r w:rsidRPr="00761DE7">
        <w:rPr>
          <w:b/>
          <w:bCs/>
        </w:rPr>
        <w:t>Purpose Statement (Goals)</w:t>
      </w:r>
    </w:p>
    <w:p w14:paraId="5E2EB972" w14:textId="77777777" w:rsidR="00761DE7" w:rsidRPr="00761DE7" w:rsidRDefault="00761DE7" w:rsidP="00761DE7">
      <w:r w:rsidRPr="00761DE7">
        <w:t>To equip sales teams with mobile access to essential tools and data, enhancing their efficiency and decision-making capabilities on the go.</w:t>
      </w:r>
    </w:p>
    <w:p w14:paraId="418D443F" w14:textId="77777777" w:rsidR="00761DE7" w:rsidRPr="00761DE7" w:rsidRDefault="00761DE7" w:rsidP="00761DE7">
      <w:pPr>
        <w:rPr>
          <w:b/>
          <w:bCs/>
        </w:rPr>
      </w:pPr>
      <w:r w:rsidRPr="00761DE7">
        <w:rPr>
          <w:b/>
          <w:bCs/>
        </w:rPr>
        <w:t>Project Objectives</w:t>
      </w:r>
    </w:p>
    <w:p w14:paraId="63800C10" w14:textId="77777777" w:rsidR="00761DE7" w:rsidRPr="00761DE7" w:rsidRDefault="00761DE7" w:rsidP="00761DE7">
      <w:pPr>
        <w:numPr>
          <w:ilvl w:val="0"/>
          <w:numId w:val="43"/>
        </w:numPr>
      </w:pPr>
      <w:r w:rsidRPr="00761DE7">
        <w:t>Develop mobile-friendly versions of CRM tools.</w:t>
      </w:r>
    </w:p>
    <w:p w14:paraId="425BA039" w14:textId="77777777" w:rsidR="00761DE7" w:rsidRPr="00761DE7" w:rsidRDefault="00761DE7" w:rsidP="00761DE7">
      <w:pPr>
        <w:numPr>
          <w:ilvl w:val="0"/>
          <w:numId w:val="43"/>
        </w:numPr>
      </w:pPr>
      <w:r w:rsidRPr="00761DE7">
        <w:t>Ensure secure and reliable mobile access to critical customer information.</w:t>
      </w:r>
    </w:p>
    <w:p w14:paraId="501E7F73" w14:textId="77777777" w:rsidR="00761DE7" w:rsidRPr="00761DE7" w:rsidRDefault="00761DE7" w:rsidP="00761DE7">
      <w:pPr>
        <w:numPr>
          <w:ilvl w:val="0"/>
          <w:numId w:val="43"/>
        </w:numPr>
      </w:pPr>
      <w:r w:rsidRPr="00761DE7">
        <w:t>Enhance the user experience with optimized mobile interfaces.</w:t>
      </w:r>
    </w:p>
    <w:p w14:paraId="3D0C4953" w14:textId="77777777" w:rsidR="00761DE7" w:rsidRPr="00761DE7" w:rsidRDefault="00761DE7" w:rsidP="00761DE7">
      <w:pPr>
        <w:rPr>
          <w:b/>
          <w:bCs/>
        </w:rPr>
      </w:pPr>
      <w:r w:rsidRPr="00761DE7">
        <w:rPr>
          <w:b/>
          <w:bCs/>
        </w:rPr>
        <w:t>Success Criteria</w:t>
      </w:r>
    </w:p>
    <w:p w14:paraId="1B65DA3C" w14:textId="77777777" w:rsidR="00761DE7" w:rsidRPr="00761DE7" w:rsidRDefault="00761DE7" w:rsidP="00761DE7">
      <w:pPr>
        <w:numPr>
          <w:ilvl w:val="0"/>
          <w:numId w:val="44"/>
        </w:numPr>
      </w:pPr>
      <w:r w:rsidRPr="00761DE7">
        <w:t>Mobile compatibility for 100% of core CRM features.</w:t>
      </w:r>
    </w:p>
    <w:p w14:paraId="2D71E48C" w14:textId="77777777" w:rsidR="00761DE7" w:rsidRPr="00761DE7" w:rsidRDefault="00761DE7" w:rsidP="00761DE7">
      <w:pPr>
        <w:numPr>
          <w:ilvl w:val="0"/>
          <w:numId w:val="44"/>
        </w:numPr>
      </w:pPr>
      <w:r w:rsidRPr="00761DE7">
        <w:t>30% improvement in response time for sales representatives.</w:t>
      </w:r>
    </w:p>
    <w:p w14:paraId="0559A3E8" w14:textId="77777777" w:rsidR="00761DE7" w:rsidRPr="00761DE7" w:rsidRDefault="00761DE7" w:rsidP="00761DE7">
      <w:pPr>
        <w:numPr>
          <w:ilvl w:val="0"/>
          <w:numId w:val="44"/>
        </w:numPr>
      </w:pPr>
      <w:r w:rsidRPr="00761DE7">
        <w:t>No security breaches related to mobile access within 6 months of implementation.</w:t>
      </w:r>
    </w:p>
    <w:p w14:paraId="5AF1B4FA" w14:textId="77777777" w:rsidR="00761DE7" w:rsidRPr="00761DE7" w:rsidRDefault="00761DE7" w:rsidP="00761DE7">
      <w:pPr>
        <w:rPr>
          <w:b/>
          <w:bCs/>
        </w:rPr>
      </w:pPr>
      <w:r w:rsidRPr="00761DE7">
        <w:rPr>
          <w:b/>
          <w:bCs/>
        </w:rPr>
        <w:t>Methods/Approach</w:t>
      </w:r>
    </w:p>
    <w:p w14:paraId="05B8AF6B" w14:textId="77777777" w:rsidR="00761DE7" w:rsidRPr="00761DE7" w:rsidRDefault="00761DE7" w:rsidP="00761DE7">
      <w:pPr>
        <w:numPr>
          <w:ilvl w:val="0"/>
          <w:numId w:val="45"/>
        </w:numPr>
      </w:pPr>
      <w:r w:rsidRPr="00761DE7">
        <w:lastRenderedPageBreak/>
        <w:t>Analyze mobile usage scenarios and prioritize functionality.</w:t>
      </w:r>
    </w:p>
    <w:p w14:paraId="192E521F" w14:textId="77777777" w:rsidR="00761DE7" w:rsidRPr="00761DE7" w:rsidRDefault="00761DE7" w:rsidP="00761DE7">
      <w:pPr>
        <w:numPr>
          <w:ilvl w:val="0"/>
          <w:numId w:val="45"/>
        </w:numPr>
      </w:pPr>
      <w:r w:rsidRPr="00761DE7">
        <w:t>Collaborate with developers to optimize interfaces for mobile devices.</w:t>
      </w:r>
    </w:p>
    <w:p w14:paraId="21113639" w14:textId="77777777" w:rsidR="00761DE7" w:rsidRPr="00761DE7" w:rsidRDefault="00761DE7" w:rsidP="00761DE7">
      <w:pPr>
        <w:numPr>
          <w:ilvl w:val="0"/>
          <w:numId w:val="45"/>
        </w:numPr>
      </w:pPr>
      <w:r w:rsidRPr="00761DE7">
        <w:t>Validate functionality through UAT focused on mobile use cases.</w:t>
      </w:r>
    </w:p>
    <w:p w14:paraId="2C59DCB5" w14:textId="77777777" w:rsidR="00761DE7" w:rsidRPr="00761DE7" w:rsidRDefault="00761DE7" w:rsidP="00761DE7">
      <w:pPr>
        <w:rPr>
          <w:b/>
          <w:bCs/>
        </w:rPr>
      </w:pPr>
      <w:r w:rsidRPr="00761DE7">
        <w:rPr>
          <w:b/>
          <w:bCs/>
        </w:rPr>
        <w:t>Resources</w:t>
      </w:r>
    </w:p>
    <w:p w14:paraId="0E74E7D8" w14:textId="77777777" w:rsidR="00761DE7" w:rsidRPr="00761DE7" w:rsidRDefault="00761DE7" w:rsidP="00761DE7">
      <w:pPr>
        <w:numPr>
          <w:ilvl w:val="0"/>
          <w:numId w:val="46"/>
        </w:numPr>
      </w:pPr>
      <w:r w:rsidRPr="00761DE7">
        <w:t>Mobile app developers, UAT resources, and stakeholder input.</w:t>
      </w:r>
    </w:p>
    <w:p w14:paraId="35EF0603" w14:textId="77777777" w:rsidR="00761DE7" w:rsidRPr="00761DE7" w:rsidRDefault="00761DE7" w:rsidP="00761DE7">
      <w:pPr>
        <w:rPr>
          <w:b/>
          <w:bCs/>
        </w:rPr>
      </w:pPr>
      <w:r w:rsidRPr="00761DE7">
        <w:rPr>
          <w:b/>
          <w:bCs/>
        </w:rPr>
        <w:t>Risks</w:t>
      </w:r>
    </w:p>
    <w:p w14:paraId="2DC671F0" w14:textId="77777777" w:rsidR="00761DE7" w:rsidRPr="00761DE7" w:rsidRDefault="00761DE7" w:rsidP="00761DE7">
      <w:pPr>
        <w:numPr>
          <w:ilvl w:val="0"/>
          <w:numId w:val="47"/>
        </w:numPr>
      </w:pPr>
      <w:r w:rsidRPr="00761DE7">
        <w:t>Compatibility issues across devices.</w:t>
      </w:r>
    </w:p>
    <w:p w14:paraId="310DDDA7" w14:textId="77777777" w:rsidR="00761DE7" w:rsidRPr="00761DE7" w:rsidRDefault="00761DE7" w:rsidP="00761DE7">
      <w:pPr>
        <w:numPr>
          <w:ilvl w:val="0"/>
          <w:numId w:val="47"/>
        </w:numPr>
      </w:pPr>
      <w:r w:rsidRPr="00761DE7">
        <w:t>Potential security vulnerabilities with mobile data access.</w:t>
      </w:r>
    </w:p>
    <w:p w14:paraId="7BFD24DC" w14:textId="77777777" w:rsidR="00761DE7" w:rsidRPr="00761DE7" w:rsidRDefault="00761DE7" w:rsidP="00761DE7">
      <w:pPr>
        <w:numPr>
          <w:ilvl w:val="0"/>
          <w:numId w:val="47"/>
        </w:numPr>
      </w:pPr>
      <w:r w:rsidRPr="00761DE7">
        <w:t>Low adoption due to inadequate training or unfamiliarity.</w:t>
      </w:r>
    </w:p>
    <w:p w14:paraId="397BF9EB" w14:textId="77777777" w:rsidR="00761DE7" w:rsidRPr="00761DE7" w:rsidRDefault="00761DE7" w:rsidP="00761DE7">
      <w:r w:rsidRPr="00761DE7">
        <w:pict w14:anchorId="61FE5078">
          <v:rect id="_x0000_i1059" style="width:0;height:1.5pt" o:hralign="center" o:hrstd="t" o:hr="t" fillcolor="#a0a0a0" stroked="f"/>
        </w:pict>
      </w:r>
    </w:p>
    <w:p w14:paraId="642F78B9" w14:textId="77777777" w:rsidR="00761DE7" w:rsidRPr="00761DE7" w:rsidRDefault="00761DE7" w:rsidP="00761DE7">
      <w:pPr>
        <w:numPr>
          <w:ilvl w:val="0"/>
          <w:numId w:val="47"/>
        </w:numPr>
        <w:rPr>
          <w:b/>
          <w:bCs/>
        </w:rPr>
      </w:pPr>
      <w:r w:rsidRPr="00761DE7">
        <w:rPr>
          <w:b/>
          <w:bCs/>
        </w:rPr>
        <w:t>5. Integrations</w:t>
      </w:r>
    </w:p>
    <w:p w14:paraId="0C372E92" w14:textId="77777777" w:rsidR="00761DE7" w:rsidRPr="00761DE7" w:rsidRDefault="00761DE7" w:rsidP="00761DE7">
      <w:pPr>
        <w:rPr>
          <w:b/>
          <w:bCs/>
        </w:rPr>
      </w:pPr>
      <w:r w:rsidRPr="00761DE7">
        <w:rPr>
          <w:b/>
          <w:bCs/>
        </w:rPr>
        <w:t>Situation/Problem/Opportunity</w:t>
      </w:r>
    </w:p>
    <w:p w14:paraId="3C0256F4" w14:textId="77777777" w:rsidR="00761DE7" w:rsidRPr="00761DE7" w:rsidRDefault="00761DE7" w:rsidP="00761DE7">
      <w:r w:rsidRPr="00761DE7">
        <w:t>Standalone systems result in inefficiencies and data inconsistencies across the organization. Integrating systems will create seamless workflows and reduce manual efforts.</w:t>
      </w:r>
    </w:p>
    <w:p w14:paraId="40CEA628" w14:textId="77777777" w:rsidR="00761DE7" w:rsidRPr="00761DE7" w:rsidRDefault="00761DE7" w:rsidP="00761DE7">
      <w:pPr>
        <w:rPr>
          <w:b/>
          <w:bCs/>
        </w:rPr>
      </w:pPr>
      <w:r w:rsidRPr="00761DE7">
        <w:rPr>
          <w:b/>
          <w:bCs/>
        </w:rPr>
        <w:t>Purpose Statement (Goals)</w:t>
      </w:r>
    </w:p>
    <w:p w14:paraId="52C92C5D" w14:textId="77777777" w:rsidR="00761DE7" w:rsidRPr="00761DE7" w:rsidRDefault="00761DE7" w:rsidP="00761DE7">
      <w:r w:rsidRPr="00761DE7">
        <w:t>To connect CRM with existing business systems, ensuring data consistency and enabling cross-functional collaboration.</w:t>
      </w:r>
    </w:p>
    <w:p w14:paraId="0AB7D1D7" w14:textId="77777777" w:rsidR="00761DE7" w:rsidRPr="00761DE7" w:rsidRDefault="00761DE7" w:rsidP="00761DE7">
      <w:pPr>
        <w:rPr>
          <w:b/>
          <w:bCs/>
        </w:rPr>
      </w:pPr>
      <w:r w:rsidRPr="00761DE7">
        <w:rPr>
          <w:b/>
          <w:bCs/>
        </w:rPr>
        <w:t>Project Objectives</w:t>
      </w:r>
    </w:p>
    <w:p w14:paraId="48F9E7B7" w14:textId="77777777" w:rsidR="00761DE7" w:rsidRPr="00761DE7" w:rsidRDefault="00761DE7" w:rsidP="00761DE7">
      <w:pPr>
        <w:numPr>
          <w:ilvl w:val="0"/>
          <w:numId w:val="48"/>
        </w:numPr>
      </w:pPr>
      <w:r w:rsidRPr="00761DE7">
        <w:t>Implement integration with marketing, e-commerce, and accounting tools.</w:t>
      </w:r>
    </w:p>
    <w:p w14:paraId="363B43AE" w14:textId="77777777" w:rsidR="00761DE7" w:rsidRPr="00761DE7" w:rsidRDefault="00761DE7" w:rsidP="00761DE7">
      <w:pPr>
        <w:numPr>
          <w:ilvl w:val="0"/>
          <w:numId w:val="48"/>
        </w:numPr>
      </w:pPr>
      <w:r w:rsidRPr="00761DE7">
        <w:t>Ensure real-time data synchronization across systems.</w:t>
      </w:r>
    </w:p>
    <w:p w14:paraId="1AA028C7" w14:textId="77777777" w:rsidR="00761DE7" w:rsidRPr="00761DE7" w:rsidRDefault="00761DE7" w:rsidP="00761DE7">
      <w:pPr>
        <w:numPr>
          <w:ilvl w:val="0"/>
          <w:numId w:val="48"/>
        </w:numPr>
      </w:pPr>
      <w:r w:rsidRPr="00761DE7">
        <w:t>Eliminate redundant manual processes.</w:t>
      </w:r>
    </w:p>
    <w:p w14:paraId="0D492779" w14:textId="77777777" w:rsidR="00761DE7" w:rsidRPr="00761DE7" w:rsidRDefault="00761DE7" w:rsidP="00761DE7">
      <w:pPr>
        <w:rPr>
          <w:b/>
          <w:bCs/>
        </w:rPr>
      </w:pPr>
      <w:r w:rsidRPr="00761DE7">
        <w:rPr>
          <w:b/>
          <w:bCs/>
        </w:rPr>
        <w:t>Success Criteria</w:t>
      </w:r>
    </w:p>
    <w:p w14:paraId="4A7C03E1" w14:textId="77777777" w:rsidR="00761DE7" w:rsidRPr="00761DE7" w:rsidRDefault="00761DE7" w:rsidP="00761DE7">
      <w:pPr>
        <w:numPr>
          <w:ilvl w:val="0"/>
          <w:numId w:val="49"/>
        </w:numPr>
      </w:pPr>
      <w:r w:rsidRPr="00761DE7">
        <w:t>Achieve successful integration with at least 3 critical systems.</w:t>
      </w:r>
    </w:p>
    <w:p w14:paraId="12ADAE0D" w14:textId="77777777" w:rsidR="00761DE7" w:rsidRPr="00761DE7" w:rsidRDefault="00761DE7" w:rsidP="00761DE7">
      <w:pPr>
        <w:numPr>
          <w:ilvl w:val="0"/>
          <w:numId w:val="49"/>
        </w:numPr>
      </w:pPr>
      <w:r w:rsidRPr="00761DE7">
        <w:t>Real-time data synchronization with &lt;1-minute latency.</w:t>
      </w:r>
    </w:p>
    <w:p w14:paraId="2BFADE00" w14:textId="77777777" w:rsidR="00761DE7" w:rsidRPr="00761DE7" w:rsidRDefault="00761DE7" w:rsidP="00761DE7">
      <w:pPr>
        <w:numPr>
          <w:ilvl w:val="0"/>
          <w:numId w:val="49"/>
        </w:numPr>
      </w:pPr>
      <w:r w:rsidRPr="00761DE7">
        <w:t>Reduce manual data entry efforts by 80%.</w:t>
      </w:r>
    </w:p>
    <w:p w14:paraId="52235F18" w14:textId="77777777" w:rsidR="00761DE7" w:rsidRPr="00761DE7" w:rsidRDefault="00761DE7" w:rsidP="00761DE7">
      <w:pPr>
        <w:rPr>
          <w:b/>
          <w:bCs/>
        </w:rPr>
      </w:pPr>
      <w:r w:rsidRPr="00761DE7">
        <w:rPr>
          <w:b/>
          <w:bCs/>
        </w:rPr>
        <w:t>Methods/Approach</w:t>
      </w:r>
    </w:p>
    <w:p w14:paraId="3204054B" w14:textId="77777777" w:rsidR="00761DE7" w:rsidRPr="00761DE7" w:rsidRDefault="00761DE7" w:rsidP="00761DE7">
      <w:pPr>
        <w:numPr>
          <w:ilvl w:val="0"/>
          <w:numId w:val="50"/>
        </w:numPr>
      </w:pPr>
      <w:r w:rsidRPr="00761DE7">
        <w:t>Collaborate with stakeholders to identify integration priorities.</w:t>
      </w:r>
    </w:p>
    <w:p w14:paraId="5F4BE576" w14:textId="77777777" w:rsidR="00761DE7" w:rsidRPr="00761DE7" w:rsidRDefault="00761DE7" w:rsidP="00761DE7">
      <w:pPr>
        <w:numPr>
          <w:ilvl w:val="0"/>
          <w:numId w:val="50"/>
        </w:numPr>
      </w:pPr>
      <w:r w:rsidRPr="00761DE7">
        <w:t>Document functional and technical requirements for integration.</w:t>
      </w:r>
    </w:p>
    <w:p w14:paraId="7DAECA30" w14:textId="77777777" w:rsidR="00761DE7" w:rsidRPr="00761DE7" w:rsidRDefault="00761DE7" w:rsidP="00761DE7">
      <w:pPr>
        <w:numPr>
          <w:ilvl w:val="0"/>
          <w:numId w:val="50"/>
        </w:numPr>
      </w:pPr>
      <w:r w:rsidRPr="00761DE7">
        <w:t>Conduct thorough end-to-end testing before deployment.</w:t>
      </w:r>
    </w:p>
    <w:p w14:paraId="358F89FA" w14:textId="77777777" w:rsidR="00761DE7" w:rsidRPr="00761DE7" w:rsidRDefault="00761DE7" w:rsidP="00761DE7">
      <w:pPr>
        <w:rPr>
          <w:b/>
          <w:bCs/>
        </w:rPr>
      </w:pPr>
      <w:r w:rsidRPr="00761DE7">
        <w:rPr>
          <w:b/>
          <w:bCs/>
        </w:rPr>
        <w:t>Resources</w:t>
      </w:r>
    </w:p>
    <w:p w14:paraId="5EACFD15" w14:textId="77777777" w:rsidR="00761DE7" w:rsidRPr="00761DE7" w:rsidRDefault="00761DE7" w:rsidP="00761DE7">
      <w:pPr>
        <w:numPr>
          <w:ilvl w:val="0"/>
          <w:numId w:val="51"/>
        </w:numPr>
      </w:pPr>
      <w:r w:rsidRPr="00761DE7">
        <w:t>Middleware or API tools (e.g., Zapier, custom APIs).</w:t>
      </w:r>
    </w:p>
    <w:p w14:paraId="2D75F07D" w14:textId="77777777" w:rsidR="00761DE7" w:rsidRPr="00761DE7" w:rsidRDefault="00761DE7" w:rsidP="00761DE7">
      <w:pPr>
        <w:numPr>
          <w:ilvl w:val="0"/>
          <w:numId w:val="51"/>
        </w:numPr>
      </w:pPr>
      <w:r w:rsidRPr="00761DE7">
        <w:t>Integration specialists and technical resources.</w:t>
      </w:r>
    </w:p>
    <w:p w14:paraId="2097A76E" w14:textId="77777777" w:rsidR="00761DE7" w:rsidRPr="00761DE7" w:rsidRDefault="00761DE7" w:rsidP="00761DE7">
      <w:pPr>
        <w:rPr>
          <w:b/>
          <w:bCs/>
        </w:rPr>
      </w:pPr>
      <w:r w:rsidRPr="00761DE7">
        <w:rPr>
          <w:b/>
          <w:bCs/>
        </w:rPr>
        <w:t>Risks</w:t>
      </w:r>
    </w:p>
    <w:p w14:paraId="74FEED64" w14:textId="77777777" w:rsidR="00761DE7" w:rsidRPr="00761DE7" w:rsidRDefault="00761DE7" w:rsidP="00761DE7">
      <w:pPr>
        <w:numPr>
          <w:ilvl w:val="0"/>
          <w:numId w:val="52"/>
        </w:numPr>
      </w:pPr>
      <w:r w:rsidRPr="00761DE7">
        <w:t>API limitations from third-party systems.</w:t>
      </w:r>
    </w:p>
    <w:p w14:paraId="72E60BA3" w14:textId="77777777" w:rsidR="00761DE7" w:rsidRPr="00761DE7" w:rsidRDefault="00761DE7" w:rsidP="00761DE7">
      <w:pPr>
        <w:numPr>
          <w:ilvl w:val="0"/>
          <w:numId w:val="52"/>
        </w:numPr>
      </w:pPr>
      <w:r w:rsidRPr="00761DE7">
        <w:t>Delays in implementation due to unforeseen complexities.</w:t>
      </w:r>
    </w:p>
    <w:p w14:paraId="7E596538" w14:textId="77777777" w:rsidR="00761DE7" w:rsidRPr="00761DE7" w:rsidRDefault="00761DE7" w:rsidP="00761DE7">
      <w:pPr>
        <w:numPr>
          <w:ilvl w:val="0"/>
          <w:numId w:val="52"/>
        </w:numPr>
      </w:pPr>
      <w:r w:rsidRPr="00761DE7">
        <w:lastRenderedPageBreak/>
        <w:t>Incomplete or inconsistent data synchronization.</w:t>
      </w:r>
    </w:p>
    <w:p w14:paraId="2DC3C3A2" w14:textId="77777777" w:rsidR="00761DE7" w:rsidRPr="004839E8" w:rsidRDefault="00761DE7" w:rsidP="00A36711"/>
    <w:sectPr w:rsidR="00761DE7" w:rsidRPr="004839E8" w:rsidSect="00C4442C">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EC2F" w14:textId="77777777" w:rsidR="004B6F6D" w:rsidRDefault="004B6F6D">
      <w:r>
        <w:separator/>
      </w:r>
    </w:p>
  </w:endnote>
  <w:endnote w:type="continuationSeparator" w:id="0">
    <w:p w14:paraId="45FA0E2C" w14:textId="77777777" w:rsidR="004B6F6D" w:rsidRDefault="004B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CAFD"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B158"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9A08" w14:textId="77777777" w:rsidR="004B6F6D" w:rsidRDefault="004B6F6D">
      <w:r>
        <w:separator/>
      </w:r>
    </w:p>
  </w:footnote>
  <w:footnote w:type="continuationSeparator" w:id="0">
    <w:p w14:paraId="26F8E072" w14:textId="77777777" w:rsidR="004B6F6D" w:rsidRDefault="004B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841F2"/>
    <w:multiLevelType w:val="multilevel"/>
    <w:tmpl w:val="351C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AAB44DA"/>
    <w:multiLevelType w:val="multilevel"/>
    <w:tmpl w:val="3D5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A2DD2"/>
    <w:multiLevelType w:val="multilevel"/>
    <w:tmpl w:val="16D67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2A1A5BD3"/>
    <w:multiLevelType w:val="multilevel"/>
    <w:tmpl w:val="F7B6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D4DBC"/>
    <w:multiLevelType w:val="multilevel"/>
    <w:tmpl w:val="F3E2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27401"/>
    <w:multiLevelType w:val="multilevel"/>
    <w:tmpl w:val="38A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2B1CCB"/>
    <w:multiLevelType w:val="multilevel"/>
    <w:tmpl w:val="AA50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7333A9"/>
    <w:multiLevelType w:val="multilevel"/>
    <w:tmpl w:val="1E4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548DE"/>
    <w:multiLevelType w:val="multilevel"/>
    <w:tmpl w:val="814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5A375CD"/>
    <w:multiLevelType w:val="multilevel"/>
    <w:tmpl w:val="F82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22D71"/>
    <w:multiLevelType w:val="multilevel"/>
    <w:tmpl w:val="EDA8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E23A96"/>
    <w:multiLevelType w:val="multilevel"/>
    <w:tmpl w:val="888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087828"/>
    <w:multiLevelType w:val="multilevel"/>
    <w:tmpl w:val="CC3C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258D7"/>
    <w:multiLevelType w:val="multilevel"/>
    <w:tmpl w:val="D30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0650F6"/>
    <w:multiLevelType w:val="multilevel"/>
    <w:tmpl w:val="610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D521AE"/>
    <w:multiLevelType w:val="multilevel"/>
    <w:tmpl w:val="9AA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4370BC"/>
    <w:multiLevelType w:val="multilevel"/>
    <w:tmpl w:val="76F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753523"/>
    <w:multiLevelType w:val="multilevel"/>
    <w:tmpl w:val="7B9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B2683E"/>
    <w:multiLevelType w:val="multilevel"/>
    <w:tmpl w:val="B61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0730C8"/>
    <w:multiLevelType w:val="hybridMultilevel"/>
    <w:tmpl w:val="A0240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E2449"/>
    <w:multiLevelType w:val="multilevel"/>
    <w:tmpl w:val="572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4030E"/>
    <w:multiLevelType w:val="multilevel"/>
    <w:tmpl w:val="B22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127C7"/>
    <w:multiLevelType w:val="multilevel"/>
    <w:tmpl w:val="50C8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582262"/>
    <w:multiLevelType w:val="multilevel"/>
    <w:tmpl w:val="84DA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5258D"/>
    <w:multiLevelType w:val="multilevel"/>
    <w:tmpl w:val="91A6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27344"/>
    <w:multiLevelType w:val="multilevel"/>
    <w:tmpl w:val="6B9E2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700ED"/>
    <w:multiLevelType w:val="multilevel"/>
    <w:tmpl w:val="574087B6"/>
    <w:numStyleLink w:val="Philipsbullets"/>
  </w:abstractNum>
  <w:abstractNum w:abstractNumId="42"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200B9A"/>
    <w:multiLevelType w:val="hybridMultilevel"/>
    <w:tmpl w:val="D8E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34977"/>
    <w:multiLevelType w:val="multilevel"/>
    <w:tmpl w:val="475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27D79"/>
    <w:multiLevelType w:val="multilevel"/>
    <w:tmpl w:val="A068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B85871"/>
    <w:multiLevelType w:val="multilevel"/>
    <w:tmpl w:val="50B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485CA6"/>
    <w:multiLevelType w:val="multilevel"/>
    <w:tmpl w:val="2576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4500F8"/>
    <w:multiLevelType w:val="multilevel"/>
    <w:tmpl w:val="979A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409484">
    <w:abstractNumId w:val="23"/>
  </w:num>
  <w:num w:numId="2" w16cid:durableId="745687433">
    <w:abstractNumId w:val="16"/>
  </w:num>
  <w:num w:numId="3" w16cid:durableId="686714423">
    <w:abstractNumId w:val="41"/>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2"/>
  </w:num>
  <w:num w:numId="15" w16cid:durableId="1138381478">
    <w:abstractNumId w:val="42"/>
  </w:num>
  <w:num w:numId="16" w16cid:durableId="2053729243">
    <w:abstractNumId w:val="13"/>
  </w:num>
  <w:num w:numId="17" w16cid:durableId="1035693969">
    <w:abstractNumId w:val="11"/>
  </w:num>
  <w:num w:numId="18" w16cid:durableId="487478907">
    <w:abstractNumId w:val="11"/>
  </w:num>
  <w:num w:numId="19" w16cid:durableId="101074031">
    <w:abstractNumId w:val="11"/>
  </w:num>
  <w:num w:numId="20" w16cid:durableId="116683810">
    <w:abstractNumId w:val="11"/>
  </w:num>
  <w:num w:numId="21" w16cid:durableId="1196190042">
    <w:abstractNumId w:val="43"/>
  </w:num>
  <w:num w:numId="22" w16cid:durableId="1781029959">
    <w:abstractNumId w:val="34"/>
  </w:num>
  <w:num w:numId="23" w16cid:durableId="2065712892">
    <w:abstractNumId w:val="47"/>
  </w:num>
  <w:num w:numId="24" w16cid:durableId="427119067">
    <w:abstractNumId w:val="40"/>
  </w:num>
  <w:num w:numId="25" w16cid:durableId="1769547375">
    <w:abstractNumId w:val="48"/>
  </w:num>
  <w:num w:numId="26" w16cid:durableId="483857850">
    <w:abstractNumId w:val="15"/>
  </w:num>
  <w:num w:numId="27" w16cid:durableId="708334294">
    <w:abstractNumId w:val="17"/>
  </w:num>
  <w:num w:numId="28" w16cid:durableId="979768445">
    <w:abstractNumId w:val="26"/>
  </w:num>
  <w:num w:numId="29" w16cid:durableId="460422884">
    <w:abstractNumId w:val="20"/>
  </w:num>
  <w:num w:numId="30" w16cid:durableId="608513946">
    <w:abstractNumId w:val="32"/>
  </w:num>
  <w:num w:numId="31" w16cid:durableId="364185532">
    <w:abstractNumId w:val="33"/>
  </w:num>
  <w:num w:numId="32" w16cid:durableId="1816602964">
    <w:abstractNumId w:val="38"/>
  </w:num>
  <w:num w:numId="33" w16cid:durableId="1837107313">
    <w:abstractNumId w:val="30"/>
  </w:num>
  <w:num w:numId="34" w16cid:durableId="1351682666">
    <w:abstractNumId w:val="10"/>
  </w:num>
  <w:num w:numId="35" w16cid:durableId="1585651848">
    <w:abstractNumId w:val="27"/>
  </w:num>
  <w:num w:numId="36" w16cid:durableId="83114202">
    <w:abstractNumId w:val="28"/>
  </w:num>
  <w:num w:numId="37" w16cid:durableId="1992902881">
    <w:abstractNumId w:val="22"/>
  </w:num>
  <w:num w:numId="38" w16cid:durableId="1898394743">
    <w:abstractNumId w:val="14"/>
  </w:num>
  <w:num w:numId="39" w16cid:durableId="1403942077">
    <w:abstractNumId w:val="44"/>
  </w:num>
  <w:num w:numId="40" w16cid:durableId="269706674">
    <w:abstractNumId w:val="35"/>
  </w:num>
  <w:num w:numId="41" w16cid:durableId="216744655">
    <w:abstractNumId w:val="21"/>
  </w:num>
  <w:num w:numId="42" w16cid:durableId="837817092">
    <w:abstractNumId w:val="24"/>
  </w:num>
  <w:num w:numId="43" w16cid:durableId="178127754">
    <w:abstractNumId w:val="19"/>
  </w:num>
  <w:num w:numId="44" w16cid:durableId="1269853763">
    <w:abstractNumId w:val="46"/>
  </w:num>
  <w:num w:numId="45" w16cid:durableId="1075780435">
    <w:abstractNumId w:val="31"/>
  </w:num>
  <w:num w:numId="46" w16cid:durableId="1842427489">
    <w:abstractNumId w:val="45"/>
  </w:num>
  <w:num w:numId="47" w16cid:durableId="212160571">
    <w:abstractNumId w:val="37"/>
  </w:num>
  <w:num w:numId="48" w16cid:durableId="1181896169">
    <w:abstractNumId w:val="25"/>
  </w:num>
  <w:num w:numId="49" w16cid:durableId="1074476954">
    <w:abstractNumId w:val="18"/>
  </w:num>
  <w:num w:numId="50" w16cid:durableId="1503544252">
    <w:abstractNumId w:val="36"/>
  </w:num>
  <w:num w:numId="51" w16cid:durableId="2102985643">
    <w:abstractNumId w:val="29"/>
  </w:num>
  <w:num w:numId="52" w16cid:durableId="10906156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CA"/>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1BCA"/>
    <w:rsid w:val="001B3DDF"/>
    <w:rsid w:val="001C2732"/>
    <w:rsid w:val="001E388F"/>
    <w:rsid w:val="001E4783"/>
    <w:rsid w:val="001F3999"/>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50F6A"/>
    <w:rsid w:val="0035650B"/>
    <w:rsid w:val="00363923"/>
    <w:rsid w:val="00363C0C"/>
    <w:rsid w:val="00383300"/>
    <w:rsid w:val="003C7BC4"/>
    <w:rsid w:val="003E696C"/>
    <w:rsid w:val="00412931"/>
    <w:rsid w:val="00431130"/>
    <w:rsid w:val="0044687A"/>
    <w:rsid w:val="004538EB"/>
    <w:rsid w:val="0047062D"/>
    <w:rsid w:val="00475974"/>
    <w:rsid w:val="004839E8"/>
    <w:rsid w:val="004B6F6D"/>
    <w:rsid w:val="004D5872"/>
    <w:rsid w:val="00514AB2"/>
    <w:rsid w:val="00515460"/>
    <w:rsid w:val="0054717D"/>
    <w:rsid w:val="0054754D"/>
    <w:rsid w:val="00553441"/>
    <w:rsid w:val="00564722"/>
    <w:rsid w:val="00570A71"/>
    <w:rsid w:val="00591CBB"/>
    <w:rsid w:val="005A1350"/>
    <w:rsid w:val="005C66F2"/>
    <w:rsid w:val="005D0415"/>
    <w:rsid w:val="005D37DC"/>
    <w:rsid w:val="0060195B"/>
    <w:rsid w:val="006204FC"/>
    <w:rsid w:val="00671080"/>
    <w:rsid w:val="00671BF6"/>
    <w:rsid w:val="006769C4"/>
    <w:rsid w:val="00694039"/>
    <w:rsid w:val="006E365A"/>
    <w:rsid w:val="006F50A9"/>
    <w:rsid w:val="00700037"/>
    <w:rsid w:val="00713A54"/>
    <w:rsid w:val="0072438F"/>
    <w:rsid w:val="007265AF"/>
    <w:rsid w:val="0073157C"/>
    <w:rsid w:val="007419B6"/>
    <w:rsid w:val="00754D1D"/>
    <w:rsid w:val="00761DE7"/>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C6E8C"/>
    <w:rsid w:val="009D0765"/>
    <w:rsid w:val="009E2945"/>
    <w:rsid w:val="009F0F23"/>
    <w:rsid w:val="00A0626A"/>
    <w:rsid w:val="00A230F3"/>
    <w:rsid w:val="00A36711"/>
    <w:rsid w:val="00A45509"/>
    <w:rsid w:val="00A5538C"/>
    <w:rsid w:val="00A613E1"/>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4CE1"/>
    <w:rsid w:val="00CE46FA"/>
    <w:rsid w:val="00CE47CA"/>
    <w:rsid w:val="00CF4E8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BDF37"/>
  <w15:docId w15:val="{F5E7D12A-B57F-4B97-B5C9-4CDA2CEE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4044">
      <w:bodyDiv w:val="1"/>
      <w:marLeft w:val="0"/>
      <w:marRight w:val="0"/>
      <w:marTop w:val="0"/>
      <w:marBottom w:val="0"/>
      <w:divBdr>
        <w:top w:val="none" w:sz="0" w:space="0" w:color="auto"/>
        <w:left w:val="none" w:sz="0" w:space="0" w:color="auto"/>
        <w:bottom w:val="none" w:sz="0" w:space="0" w:color="auto"/>
        <w:right w:val="none" w:sz="0" w:space="0" w:color="auto"/>
      </w:divBdr>
    </w:div>
    <w:div w:id="420375407">
      <w:bodyDiv w:val="1"/>
      <w:marLeft w:val="0"/>
      <w:marRight w:val="0"/>
      <w:marTop w:val="0"/>
      <w:marBottom w:val="0"/>
      <w:divBdr>
        <w:top w:val="none" w:sz="0" w:space="0" w:color="auto"/>
        <w:left w:val="none" w:sz="0" w:space="0" w:color="auto"/>
        <w:bottom w:val="none" w:sz="0" w:space="0" w:color="auto"/>
        <w:right w:val="none" w:sz="0" w:space="0" w:color="auto"/>
      </w:divBdr>
      <w:divsChild>
        <w:div w:id="2084374119">
          <w:marLeft w:val="0"/>
          <w:marRight w:val="0"/>
          <w:marTop w:val="0"/>
          <w:marBottom w:val="0"/>
          <w:divBdr>
            <w:top w:val="none" w:sz="0" w:space="0" w:color="auto"/>
            <w:left w:val="none" w:sz="0" w:space="0" w:color="auto"/>
            <w:bottom w:val="none" w:sz="0" w:space="0" w:color="auto"/>
            <w:right w:val="none" w:sz="0" w:space="0" w:color="auto"/>
          </w:divBdr>
          <w:divsChild>
            <w:div w:id="1560168920">
              <w:marLeft w:val="0"/>
              <w:marRight w:val="0"/>
              <w:marTop w:val="0"/>
              <w:marBottom w:val="0"/>
              <w:divBdr>
                <w:top w:val="none" w:sz="0" w:space="0" w:color="auto"/>
                <w:left w:val="none" w:sz="0" w:space="0" w:color="auto"/>
                <w:bottom w:val="none" w:sz="0" w:space="0" w:color="auto"/>
                <w:right w:val="none" w:sz="0" w:space="0" w:color="auto"/>
              </w:divBdr>
              <w:divsChild>
                <w:div w:id="2085371003">
                  <w:marLeft w:val="0"/>
                  <w:marRight w:val="0"/>
                  <w:marTop w:val="0"/>
                  <w:marBottom w:val="0"/>
                  <w:divBdr>
                    <w:top w:val="none" w:sz="0" w:space="0" w:color="auto"/>
                    <w:left w:val="none" w:sz="0" w:space="0" w:color="auto"/>
                    <w:bottom w:val="none" w:sz="0" w:space="0" w:color="auto"/>
                    <w:right w:val="none" w:sz="0" w:space="0" w:color="auto"/>
                  </w:divBdr>
                  <w:divsChild>
                    <w:div w:id="1212156405">
                      <w:marLeft w:val="0"/>
                      <w:marRight w:val="0"/>
                      <w:marTop w:val="0"/>
                      <w:marBottom w:val="0"/>
                      <w:divBdr>
                        <w:top w:val="none" w:sz="0" w:space="0" w:color="auto"/>
                        <w:left w:val="none" w:sz="0" w:space="0" w:color="auto"/>
                        <w:bottom w:val="none" w:sz="0" w:space="0" w:color="auto"/>
                        <w:right w:val="none" w:sz="0" w:space="0" w:color="auto"/>
                      </w:divBdr>
                      <w:divsChild>
                        <w:div w:id="317268572">
                          <w:marLeft w:val="0"/>
                          <w:marRight w:val="0"/>
                          <w:marTop w:val="0"/>
                          <w:marBottom w:val="0"/>
                          <w:divBdr>
                            <w:top w:val="none" w:sz="0" w:space="0" w:color="auto"/>
                            <w:left w:val="none" w:sz="0" w:space="0" w:color="auto"/>
                            <w:bottom w:val="none" w:sz="0" w:space="0" w:color="auto"/>
                            <w:right w:val="none" w:sz="0" w:space="0" w:color="auto"/>
                          </w:divBdr>
                          <w:divsChild>
                            <w:div w:id="12222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51640">
      <w:bodyDiv w:val="1"/>
      <w:marLeft w:val="0"/>
      <w:marRight w:val="0"/>
      <w:marTop w:val="0"/>
      <w:marBottom w:val="0"/>
      <w:divBdr>
        <w:top w:val="none" w:sz="0" w:space="0" w:color="auto"/>
        <w:left w:val="none" w:sz="0" w:space="0" w:color="auto"/>
        <w:bottom w:val="none" w:sz="0" w:space="0" w:color="auto"/>
        <w:right w:val="none" w:sz="0" w:space="0" w:color="auto"/>
      </w:divBdr>
      <w:divsChild>
        <w:div w:id="2055346595">
          <w:marLeft w:val="0"/>
          <w:marRight w:val="0"/>
          <w:marTop w:val="0"/>
          <w:marBottom w:val="0"/>
          <w:divBdr>
            <w:top w:val="none" w:sz="0" w:space="0" w:color="auto"/>
            <w:left w:val="none" w:sz="0" w:space="0" w:color="auto"/>
            <w:bottom w:val="none" w:sz="0" w:space="0" w:color="auto"/>
            <w:right w:val="none" w:sz="0" w:space="0" w:color="auto"/>
          </w:divBdr>
          <w:divsChild>
            <w:div w:id="1661157750">
              <w:marLeft w:val="0"/>
              <w:marRight w:val="0"/>
              <w:marTop w:val="0"/>
              <w:marBottom w:val="0"/>
              <w:divBdr>
                <w:top w:val="none" w:sz="0" w:space="0" w:color="auto"/>
                <w:left w:val="none" w:sz="0" w:space="0" w:color="auto"/>
                <w:bottom w:val="none" w:sz="0" w:space="0" w:color="auto"/>
                <w:right w:val="none" w:sz="0" w:space="0" w:color="auto"/>
              </w:divBdr>
              <w:divsChild>
                <w:div w:id="662974323">
                  <w:marLeft w:val="0"/>
                  <w:marRight w:val="0"/>
                  <w:marTop w:val="0"/>
                  <w:marBottom w:val="0"/>
                  <w:divBdr>
                    <w:top w:val="none" w:sz="0" w:space="0" w:color="auto"/>
                    <w:left w:val="none" w:sz="0" w:space="0" w:color="auto"/>
                    <w:bottom w:val="none" w:sz="0" w:space="0" w:color="auto"/>
                    <w:right w:val="none" w:sz="0" w:space="0" w:color="auto"/>
                  </w:divBdr>
                  <w:divsChild>
                    <w:div w:id="179247357">
                      <w:marLeft w:val="0"/>
                      <w:marRight w:val="0"/>
                      <w:marTop w:val="0"/>
                      <w:marBottom w:val="0"/>
                      <w:divBdr>
                        <w:top w:val="none" w:sz="0" w:space="0" w:color="auto"/>
                        <w:left w:val="none" w:sz="0" w:space="0" w:color="auto"/>
                        <w:bottom w:val="none" w:sz="0" w:space="0" w:color="auto"/>
                        <w:right w:val="none" w:sz="0" w:space="0" w:color="auto"/>
                      </w:divBdr>
                      <w:divsChild>
                        <w:div w:id="155458055">
                          <w:marLeft w:val="0"/>
                          <w:marRight w:val="0"/>
                          <w:marTop w:val="0"/>
                          <w:marBottom w:val="0"/>
                          <w:divBdr>
                            <w:top w:val="none" w:sz="0" w:space="0" w:color="auto"/>
                            <w:left w:val="none" w:sz="0" w:space="0" w:color="auto"/>
                            <w:bottom w:val="none" w:sz="0" w:space="0" w:color="auto"/>
                            <w:right w:val="none" w:sz="0" w:space="0" w:color="auto"/>
                          </w:divBdr>
                          <w:divsChild>
                            <w:div w:id="19668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1595358884">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rcgmznyg.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Philips Blank","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customXml/itemProps2.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5.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rcgmznyg</Template>
  <TotalTime>0</TotalTime>
  <Pages>11</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Syamala Kumari</dc:creator>
  <cp:keywords/>
  <cp:lastModifiedBy>Dora, Syamala Kumari</cp:lastModifiedBy>
  <cp:revision>1</cp:revision>
  <dcterms:created xsi:type="dcterms:W3CDTF">2025-01-08T13:05:00Z</dcterms:created>
  <dcterms:modified xsi:type="dcterms:W3CDTF">2025-01-08T14:33:00Z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ies>
</file>