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92EA30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29788A5" w14:textId="5D313CB7" w:rsidR="001B2ABD" w:rsidRDefault="007C489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1D8B024" wp14:editId="3C6EA15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553085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3D81D" w14:textId="609D66CB" w:rsidR="007C4895" w:rsidRDefault="007C4895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C4895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Contact:</w:t>
                                  </w:r>
                                </w:p>
                                <w:p w14:paraId="117D70BC" w14:textId="59216600" w:rsidR="007C4895" w:rsidRPr="007C4895" w:rsidRDefault="007C4895">
                                  <w:r w:rsidRPr="007C4895">
                                    <w:t>Email:</w:t>
                                  </w:r>
                                </w:p>
                                <w:p w14:paraId="7152F7FC" w14:textId="57BB058C" w:rsidR="007C4895" w:rsidRDefault="007C4895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hyperlink r:id="rId8" w:history="1">
                                    <w:r w:rsidRPr="004A4CB4">
                                      <w:rPr>
                                        <w:rStyle w:val="Hyperlink"/>
                                        <w:b/>
                                        <w:bCs/>
                                      </w:rPr>
                                      <w:t>Monika.malpe@gmail.com</w:t>
                                    </w:r>
                                  </w:hyperlink>
                                </w:p>
                                <w:p w14:paraId="09887BD7" w14:textId="6F9591CA" w:rsidR="007C4895" w:rsidRDefault="007C4895">
                                  <w:r w:rsidRPr="007C4895">
                                    <w:t>Contact Number:</w:t>
                                  </w:r>
                                </w:p>
                                <w:p w14:paraId="5806F714" w14:textId="44E37DF8" w:rsidR="007C4895" w:rsidRPr="007C4895" w:rsidRDefault="007C4895">
                                  <w:r>
                                    <w:t>+91 8928508507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8B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43.55pt;width:185.9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">
                      <v:textbox style="mso-fit-shape-to-text:t">
                        <w:txbxContent>
                          <w:p w14:paraId="2DF3D81D" w14:textId="609D66CB" w:rsidR="007C4895" w:rsidRDefault="007C48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C4895">
                              <w:rPr>
                                <w:b/>
                                <w:bCs/>
                                <w:u w:val="single"/>
                              </w:rPr>
                              <w:t>Contact:</w:t>
                            </w:r>
                          </w:p>
                          <w:p w14:paraId="117D70BC" w14:textId="59216600" w:rsidR="007C4895" w:rsidRPr="007C4895" w:rsidRDefault="007C4895">
                            <w:r w:rsidRPr="007C4895">
                              <w:t>Email:</w:t>
                            </w:r>
                          </w:p>
                          <w:p w14:paraId="7152F7FC" w14:textId="57BB058C" w:rsidR="007C4895" w:rsidRDefault="007C48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hyperlink r:id="rId9" w:history="1">
                              <w:r w:rsidRPr="004A4CB4">
                                <w:rPr>
                                  <w:rStyle w:val="Hyperlink"/>
                                  <w:b/>
                                  <w:bCs/>
                                </w:rPr>
                                <w:t>Monika.malpe@gmail.com</w:t>
                              </w:r>
                            </w:hyperlink>
                          </w:p>
                          <w:p w14:paraId="09887BD7" w14:textId="6F9591CA" w:rsidR="007C4895" w:rsidRDefault="007C4895">
                            <w:r w:rsidRPr="007C4895">
                              <w:t>Contact Number:</w:t>
                            </w:r>
                          </w:p>
                          <w:p w14:paraId="5806F714" w14:textId="44E37DF8" w:rsidR="007C4895" w:rsidRPr="007C4895" w:rsidRDefault="007C4895">
                            <w:r>
                              <w:t>+91 8928508507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A26815" wp14:editId="4D438FA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1598295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7D405" w14:textId="1B1DBC01" w:rsidR="00E06C88" w:rsidRPr="00C63C53" w:rsidRDefault="00E06C88" w:rsidP="00E06C8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63C5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Core Competencies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663BD49" w14:textId="4D8F8482" w:rsidR="00C63C53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Business analyst</w:t>
                                  </w:r>
                                </w:p>
                                <w:p w14:paraId="15DB49E5" w14:textId="38005C67" w:rsidR="003322E1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Requirement Life Cycle management</w:t>
                                  </w:r>
                                </w:p>
                                <w:p w14:paraId="00E59F15" w14:textId="4AC23BE4" w:rsidR="003322E1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Elicitation and collaboration</w:t>
                                  </w:r>
                                </w:p>
                                <w:p w14:paraId="18806DE7" w14:textId="497EC19D" w:rsidR="003322E1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Enterprise analysis</w:t>
                                  </w:r>
                                </w:p>
                                <w:p w14:paraId="1ED68871" w14:textId="4F882799" w:rsidR="003322E1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Solution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6815" id="_x0000_s1027" type="#_x0000_t202" style="position:absolute;left:0;text-align:left;margin-left:-5.75pt;margin-top:125.8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">
                      <v:textbox style="mso-fit-shape-to-text:t">
                        <w:txbxContent>
                          <w:p w14:paraId="66C7D405" w14:textId="1B1DBC01" w:rsidR="00E06C88" w:rsidRPr="00C63C53" w:rsidRDefault="00E06C88" w:rsidP="00E06C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3C5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Core Competencies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663BD49" w14:textId="4D8F8482" w:rsidR="00C63C53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Business analyst</w:t>
                            </w:r>
                          </w:p>
                          <w:p w14:paraId="15DB49E5" w14:textId="38005C67" w:rsidR="003322E1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Requirement Life Cycle management</w:t>
                            </w:r>
                          </w:p>
                          <w:p w14:paraId="00E59F15" w14:textId="4AC23BE4" w:rsidR="003322E1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Elicitation and collaboration</w:t>
                            </w:r>
                          </w:p>
                          <w:p w14:paraId="18806DE7" w14:textId="497EC19D" w:rsidR="003322E1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Enterprise analysis</w:t>
                            </w:r>
                          </w:p>
                          <w:p w14:paraId="1ED68871" w14:textId="4F882799" w:rsidR="003322E1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Solution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D7B37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58674A3" wp14:editId="0E0720A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2983230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C08E0" w14:textId="746626C0" w:rsidR="008D7B37" w:rsidRDefault="008D7B37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8D7B37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Soft Skill:</w:t>
                                  </w:r>
                                </w:p>
                                <w:p w14:paraId="0DE992FB" w14:textId="39897029" w:rsidR="008D7B37" w:rsidRDefault="008D7B37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Communication</w:t>
                                  </w:r>
                                </w:p>
                                <w:p w14:paraId="68A0946E" w14:textId="2044087F" w:rsidR="0038316C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Leadership</w:t>
                                  </w:r>
                                </w:p>
                                <w:p w14:paraId="6D06AB8D" w14:textId="11557EEF" w:rsidR="0038316C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Team work</w:t>
                                  </w:r>
                                </w:p>
                                <w:p w14:paraId="17F3589D" w14:textId="5A44A678" w:rsidR="0038316C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Time Management</w:t>
                                  </w:r>
                                </w:p>
                                <w:p w14:paraId="16B328D5" w14:textId="600CC881" w:rsidR="0038316C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Problem solving</w:t>
                                  </w:r>
                                </w:p>
                                <w:p w14:paraId="6574E889" w14:textId="3A65E648" w:rsidR="0038316C" w:rsidRPr="008D7B37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Adaptability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74A3" id="_x0000_s1028" type="#_x0000_t202" style="position:absolute;left:0;text-align:left;margin-left:-5.75pt;margin-top:234.9pt;width:185.9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mb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pNKT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">
                      <v:textbox style="mso-fit-shape-to-text:t">
                        <w:txbxContent>
                          <w:p w14:paraId="664C08E0" w14:textId="746626C0" w:rsidR="008D7B37" w:rsidRDefault="008D7B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D7B37">
                              <w:rPr>
                                <w:b/>
                                <w:bCs/>
                                <w:u w:val="single"/>
                              </w:rPr>
                              <w:t>Soft Skill:</w:t>
                            </w:r>
                          </w:p>
                          <w:p w14:paraId="0DE992FB" w14:textId="39897029" w:rsidR="008D7B37" w:rsidRDefault="008D7B37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Communication</w:t>
                            </w:r>
                          </w:p>
                          <w:p w14:paraId="68A0946E" w14:textId="2044087F" w:rsidR="0038316C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Leadership</w:t>
                            </w:r>
                          </w:p>
                          <w:p w14:paraId="6D06AB8D" w14:textId="11557EEF" w:rsidR="0038316C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Team work</w:t>
                            </w:r>
                          </w:p>
                          <w:p w14:paraId="17F3589D" w14:textId="5A44A678" w:rsidR="0038316C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Time Management</w:t>
                            </w:r>
                          </w:p>
                          <w:p w14:paraId="16B328D5" w14:textId="600CC881" w:rsidR="0038316C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Problem solving</w:t>
                            </w:r>
                          </w:p>
                          <w:p w14:paraId="6574E889" w14:textId="3A65E648" w:rsidR="0038316C" w:rsidRPr="008D7B37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Adaptability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D530026" wp14:editId="227DF5F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4318635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04DCB" w14:textId="142837A0" w:rsidR="0038316C" w:rsidRDefault="0038316C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</w:pPr>
                                  <w:r w:rsidRPr="0038316C">
                                    <w:rPr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  <w:t>Technical Skills:</w:t>
                                  </w:r>
                                </w:p>
                                <w:p w14:paraId="65EAB526" w14:textId="6ABE0ECC" w:rsidR="0038316C" w:rsidRDefault="0038316C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Documentation </w:t>
                                  </w:r>
                                  <w:proofErr w:type="gramStart"/>
                                  <w:r>
                                    <w:rPr>
                                      <w:lang w:val="en-IN"/>
                                    </w:rPr>
                                    <w:t>Tools :</w:t>
                                  </w:r>
                                  <w:proofErr w:type="gramEnd"/>
                                  <w:r>
                                    <w:rPr>
                                      <w:lang w:val="en-IN"/>
                                    </w:rPr>
                                    <w:t xml:space="preserve"> MS Office, Confluence</w:t>
                                  </w:r>
                                </w:p>
                                <w:p w14:paraId="184A974E" w14:textId="7E4B1082" w:rsidR="0038316C" w:rsidRDefault="0038316C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Modelling tools: MS Visio 2007</w:t>
                                  </w:r>
                                </w:p>
                                <w:p w14:paraId="20C542BD" w14:textId="5F23E407" w:rsidR="0038316C" w:rsidRDefault="0038316C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Prototyping tools: Azure RP</w:t>
                                  </w:r>
                                  <w:r w:rsidR="00C9280A">
                                    <w:rPr>
                                      <w:lang w:val="en-IN"/>
                                    </w:rPr>
                                    <w:t xml:space="preserve"> Pro 7.0 and Balsemiq</w:t>
                                  </w:r>
                                </w:p>
                                <w:p w14:paraId="7EEFD341" w14:textId="51A82CB6" w:rsidR="00C9280A" w:rsidRDefault="00C9280A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Database: MySQL</w:t>
                                  </w:r>
                                </w:p>
                                <w:p w14:paraId="2A491B47" w14:textId="7156C4FA" w:rsidR="00C9280A" w:rsidRDefault="00C9280A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Visualization </w:t>
                                  </w:r>
                                  <w:proofErr w:type="gramStart"/>
                                  <w:r>
                                    <w:rPr>
                                      <w:lang w:val="en-IN"/>
                                    </w:rPr>
                                    <w:t>tools :</w:t>
                                  </w:r>
                                  <w:proofErr w:type="gramEnd"/>
                                  <w:r>
                                    <w:rPr>
                                      <w:lang w:val="en-IN"/>
                                    </w:rPr>
                                    <w:t xml:space="preserve"> Power BI, Tableau</w:t>
                                  </w:r>
                                </w:p>
                                <w:p w14:paraId="28CF918D" w14:textId="35E58627" w:rsidR="00C9280A" w:rsidRPr="0038316C" w:rsidRDefault="00C9280A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Project management tool: JIRA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30026" id="_x0000_s1029" type="#_x0000_t202" style="position:absolute;left:0;text-align:left;margin-left:-5.75pt;margin-top:340.05pt;width:185.9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g7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k0p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">
                      <v:textbox style="mso-fit-shape-to-text:t">
                        <w:txbxContent>
                          <w:p w14:paraId="3BB04DCB" w14:textId="142837A0" w:rsidR="0038316C" w:rsidRDefault="0038316C">
                            <w:pPr>
                              <w:rPr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  <w:r w:rsidRPr="0038316C">
                              <w:rPr>
                                <w:b/>
                                <w:bCs/>
                                <w:u w:val="single"/>
                                <w:lang w:val="en-IN"/>
                              </w:rPr>
                              <w:t>Technical Skills:</w:t>
                            </w:r>
                          </w:p>
                          <w:p w14:paraId="65EAB526" w14:textId="6ABE0ECC" w:rsidR="0038316C" w:rsidRDefault="0038316C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Documentation </w:t>
                            </w:r>
                            <w:proofErr w:type="gramStart"/>
                            <w:r>
                              <w:rPr>
                                <w:lang w:val="en-IN"/>
                              </w:rPr>
                              <w:t>Tools :</w:t>
                            </w:r>
                            <w:proofErr w:type="gramEnd"/>
                            <w:r>
                              <w:rPr>
                                <w:lang w:val="en-IN"/>
                              </w:rPr>
                              <w:t xml:space="preserve"> MS Office, Confluence</w:t>
                            </w:r>
                          </w:p>
                          <w:p w14:paraId="184A974E" w14:textId="7E4B1082" w:rsidR="0038316C" w:rsidRDefault="0038316C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Modelling tools: MS Visio 2007</w:t>
                            </w:r>
                          </w:p>
                          <w:p w14:paraId="20C542BD" w14:textId="5F23E407" w:rsidR="0038316C" w:rsidRDefault="0038316C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Prototyping tools: Azure RP</w:t>
                            </w:r>
                            <w:r w:rsidR="00C9280A">
                              <w:rPr>
                                <w:lang w:val="en-IN"/>
                              </w:rPr>
                              <w:t xml:space="preserve"> Pro 7.0 and Balsemiq</w:t>
                            </w:r>
                          </w:p>
                          <w:p w14:paraId="7EEFD341" w14:textId="51A82CB6" w:rsidR="00C9280A" w:rsidRDefault="00C9280A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Database: MySQL</w:t>
                            </w:r>
                          </w:p>
                          <w:p w14:paraId="2A491B47" w14:textId="7156C4FA" w:rsidR="00C9280A" w:rsidRDefault="00C9280A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Visualization </w:t>
                            </w:r>
                            <w:proofErr w:type="gramStart"/>
                            <w:r>
                              <w:rPr>
                                <w:lang w:val="en-IN"/>
                              </w:rPr>
                              <w:t>tools :</w:t>
                            </w:r>
                            <w:proofErr w:type="gramEnd"/>
                            <w:r>
                              <w:rPr>
                                <w:lang w:val="en-IN"/>
                              </w:rPr>
                              <w:t xml:space="preserve"> Power BI, Tableau</w:t>
                            </w:r>
                          </w:p>
                          <w:p w14:paraId="28CF918D" w14:textId="35E58627" w:rsidR="00C9280A" w:rsidRPr="0038316C" w:rsidRDefault="00C9280A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Project management tool: JIRA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DE64227" wp14:editId="5E080A2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6161405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1B7B7" w14:textId="3701B702" w:rsidR="00C9280A" w:rsidRDefault="00C9280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C9280A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Certification:</w:t>
                                  </w:r>
                                </w:p>
                                <w:p w14:paraId="57D691E8" w14:textId="69198DFB" w:rsidR="00C9280A" w:rsidRPr="00C9280A" w:rsidRDefault="00C9280A" w:rsidP="00C9280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t>Certified Business Analyst from COEPD (IIBA-EEP)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4227" id="_x0000_s1030" type="#_x0000_t202" style="position:absolute;left:0;text-align:left;margin-left:-5.75pt;margin-top:485.15pt;width:185.9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Nu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2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">
                      <v:textbox style="mso-fit-shape-to-text:t">
                        <w:txbxContent>
                          <w:p w14:paraId="59C1B7B7" w14:textId="3701B702" w:rsidR="00C9280A" w:rsidRDefault="00C9280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9280A">
                              <w:rPr>
                                <w:b/>
                                <w:bCs/>
                                <w:u w:val="single"/>
                              </w:rPr>
                              <w:t>Certification:</w:t>
                            </w:r>
                          </w:p>
                          <w:p w14:paraId="57D691E8" w14:textId="69198DFB" w:rsidR="00C9280A" w:rsidRPr="00C9280A" w:rsidRDefault="00C9280A" w:rsidP="00C92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Certified Business Analyst from COEPD (IIBA-EEP)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3CBCBB" wp14:editId="2C6BAF8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6863715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78B41" w14:textId="24ABD902" w:rsidR="00C63C53" w:rsidRDefault="007C489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en-IN"/>
                                    </w:rPr>
                                    <w:t>Education:</w:t>
                                  </w:r>
                                </w:p>
                                <w:p w14:paraId="6FB0D9C5" w14:textId="3BA53321" w:rsidR="004A3335" w:rsidRPr="004A3335" w:rsidRDefault="004A3335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>B. Tech (2013) LIT Nagpur with 1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perscript"/>
                                      <w:lang w:val="en-IN"/>
                                    </w:rPr>
                                    <w:t>st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 class</w:t>
                                  </w:r>
                                </w:p>
                                <w:p w14:paraId="58919B3B" w14:textId="77777777" w:rsidR="004A3335" w:rsidRPr="004A3335" w:rsidRDefault="004A3335" w:rsidP="004A3335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HSC (2009) MSB, Jarud 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>with 1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perscript"/>
                                      <w:lang w:val="en-IN"/>
                                    </w:rPr>
                                    <w:t>st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 class</w:t>
                                  </w:r>
                                </w:p>
                                <w:p w14:paraId="4BA75FDD" w14:textId="79138FA2" w:rsidR="004A3335" w:rsidRPr="004A3335" w:rsidRDefault="004A3335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SSC (2007) MSB, Loni 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>with 1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vertAlign w:val="superscript"/>
                                      <w:lang w:val="en-IN"/>
                                    </w:rPr>
                                    <w:t>st</w:t>
                                  </w:r>
                                  <w:r w:rsidRPr="004A333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N"/>
                                    </w:rPr>
                                    <w:t xml:space="preserve"> class</w:t>
                                  </w:r>
                                </w:p>
                                <w:p w14:paraId="13975BB9" w14:textId="77777777" w:rsidR="007C4895" w:rsidRPr="007C4895" w:rsidRDefault="007C489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BCBB" id="_x0000_s1031" type="#_x0000_t202" style="position:absolute;left:0;text-align:left;margin-left:-5.75pt;margin-top:540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F+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">
                      <v:textbox style="mso-fit-shape-to-text:t">
                        <w:txbxContent>
                          <w:p w14:paraId="5F278B41" w14:textId="24ABD902" w:rsidR="00C63C53" w:rsidRDefault="007C489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Education:</w:t>
                            </w:r>
                          </w:p>
                          <w:p w14:paraId="6FB0D9C5" w14:textId="3BA53321" w:rsidR="004A3335" w:rsidRPr="004A3335" w:rsidRDefault="004A333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>B. Tech (2013) LIT Nagpur with 1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 xml:space="preserve"> class</w:t>
                            </w:r>
                          </w:p>
                          <w:p w14:paraId="58919B3B" w14:textId="77777777" w:rsidR="004A3335" w:rsidRPr="004A3335" w:rsidRDefault="004A3335" w:rsidP="004A333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 xml:space="preserve">HSC (2009) MSB, Jarud 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>with 1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 xml:space="preserve"> class</w:t>
                            </w:r>
                          </w:p>
                          <w:p w14:paraId="4BA75FDD" w14:textId="79138FA2" w:rsidR="004A3335" w:rsidRPr="004A3335" w:rsidRDefault="004A333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 xml:space="preserve">SSC (2007) MSB, Loni 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>with 1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Pr="004A333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N"/>
                              </w:rPr>
                              <w:t xml:space="preserve"> class</w:t>
                            </w:r>
                          </w:p>
                          <w:p w14:paraId="13975BB9" w14:textId="77777777" w:rsidR="007C4895" w:rsidRPr="007C4895" w:rsidRDefault="007C489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06C8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757C51" wp14:editId="0574CA7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-897890</wp:posOffset>
                      </wp:positionV>
                      <wp:extent cx="2360930" cy="1404620"/>
                      <wp:effectExtent l="0" t="0" r="20320" b="1841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0E2E5" w14:textId="2084393A" w:rsidR="001A42E3" w:rsidRPr="00C63C53" w:rsidRDefault="001A42E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 w:rsidRPr="00C63C5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N"/>
                                    </w:rPr>
                                    <w:t>Monika Malpe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57C51" id="_x0000_s1032" type="#_x0000_t202" style="position:absolute;left:0;text-align:left;margin-left:-5.75pt;margin-top:-70.7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0S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">
                      <v:textbox style="mso-fit-shape-to-text:t">
                        <w:txbxContent>
                          <w:p w14:paraId="6D80E2E5" w14:textId="2084393A" w:rsidR="001A42E3" w:rsidRPr="00C63C53" w:rsidRDefault="001A42E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C63C5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Monika Malpe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0A61C0BE" w14:textId="79D41C98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32BDF3D" w14:textId="633E5506" w:rsidR="001B2ABD" w:rsidRDefault="001A42E3" w:rsidP="001B2ABD">
            <w:pPr>
              <w:pStyle w:val="Title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20F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Career </w:t>
            </w:r>
            <w:r w:rsidR="00320FC7" w:rsidRPr="00320F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OBJECTIVE:</w:t>
            </w:r>
            <w:r w:rsidRPr="00320F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C0D9F9A" w14:textId="62945AF5" w:rsidR="00761EB4" w:rsidRDefault="00320FC7" w:rsidP="00320FC7">
            <w:r>
              <w:t>Motivated</w:t>
            </w:r>
            <w:r w:rsidR="00761EB4">
              <w:t xml:space="preserve">, </w:t>
            </w:r>
            <w:r>
              <w:t xml:space="preserve">dedicated </w:t>
            </w:r>
            <w:r w:rsidR="00761EB4">
              <w:t xml:space="preserve">and detail-oriented individual with a strong interest in business operations and problem solving. </w:t>
            </w:r>
          </w:p>
          <w:p w14:paraId="297D4AFD" w14:textId="31B9D857" w:rsidR="00320FC7" w:rsidRPr="00320FC7" w:rsidRDefault="00761EB4" w:rsidP="00320FC7">
            <w:r>
              <w:t xml:space="preserve">Aspiring to secure </w:t>
            </w:r>
            <w:r w:rsidR="00320FC7">
              <w:t>Business analyst</w:t>
            </w:r>
            <w:r>
              <w:t xml:space="preserve"> role where I can contribute to organizational growth while gaining hands-on experience.</w:t>
            </w:r>
          </w:p>
          <w:p w14:paraId="42A78767" w14:textId="3413E22A" w:rsidR="001B2ABD" w:rsidRPr="00761EB4" w:rsidRDefault="006936C5" w:rsidP="001B2ABD">
            <w:pPr>
              <w:pStyle w:val="Subtitle"/>
              <w:rPr>
                <w:spacing w:val="0"/>
                <w:w w:val="97"/>
              </w:rPr>
            </w:pPr>
            <w:r w:rsidRPr="00330ECF">
              <w:rPr>
                <w:noProof/>
                <w:spacing w:val="0"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77DDF31" wp14:editId="02BB09E7">
                      <wp:simplePos x="0" y="0"/>
                      <wp:positionH relativeFrom="column">
                        <wp:posOffset>-2476500</wp:posOffset>
                      </wp:positionH>
                      <wp:positionV relativeFrom="paragraph">
                        <wp:posOffset>441325</wp:posOffset>
                      </wp:positionV>
                      <wp:extent cx="4242435" cy="1404620"/>
                      <wp:effectExtent l="0" t="0" r="24765" b="2476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24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CDFE1" w14:textId="55BA8865" w:rsidR="00330ECF" w:rsidRDefault="00330ECF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Experience in preparing the </w:t>
                                  </w:r>
                                  <w:r w:rsidRPr="000A384A">
                                    <w:rPr>
                                      <w:b/>
                                      <w:bCs/>
                                    </w:rPr>
                                    <w:t>BRD (Business Requirement Document</w:t>
                                  </w:r>
                                  <w:r w:rsidR="000A384A" w:rsidRPr="000A384A"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  <w:r w:rsidR="000A384A">
                                    <w:t xml:space="preserve"> and </w:t>
                                  </w:r>
                                  <w:r w:rsidR="000A384A" w:rsidRPr="000A384A">
                                    <w:rPr>
                                      <w:b/>
                                      <w:bCs/>
                                    </w:rPr>
                                    <w:t>FRD</w:t>
                                  </w:r>
                                </w:p>
                                <w:p w14:paraId="54F9CAF3" w14:textId="700F60DB" w:rsidR="00330ECF" w:rsidRDefault="00330ECF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In depth knowledge of various phased of SDLC (Waterfall and Agile scrum</w:t>
                                  </w:r>
                                </w:p>
                                <w:p w14:paraId="1903AD6B" w14:textId="33892F95" w:rsidR="000A384A" w:rsidRDefault="000A384A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Skilled in </w:t>
                                  </w:r>
                                  <w:r w:rsidRPr="000A384A">
                                    <w:rPr>
                                      <w:b/>
                                      <w:bCs/>
                                    </w:rPr>
                                    <w:t>Elicitation techniques</w:t>
                                  </w:r>
                                  <w:r>
                                    <w:t xml:space="preserve">, gathering and documenting requirements </w:t>
                                  </w:r>
                                </w:p>
                                <w:p w14:paraId="08E1AC5F" w14:textId="58B46C2A" w:rsidR="00330ECF" w:rsidRDefault="00CF0EED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Highly proficient in preparing </w:t>
                                  </w:r>
                                  <w:r w:rsidRPr="00CF0EED">
                                    <w:rPr>
                                      <w:b/>
                                      <w:bCs/>
                                    </w:rPr>
                                    <w:t xml:space="preserve">Process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  <w:r w:rsidRPr="00CF0EED">
                                    <w:rPr>
                                      <w:b/>
                                      <w:bCs/>
                                    </w:rPr>
                                    <w:t>low Diagrams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t>and modelling the requirements sing Use Case Diagrams.</w:t>
                                  </w:r>
                                </w:p>
                                <w:p w14:paraId="1CA660CD" w14:textId="67617F96" w:rsidR="00CF0EED" w:rsidRDefault="00CF0EED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Collaborated with Development Team and Business Team in translating the Business requirements into User Stories</w:t>
                                  </w:r>
                                </w:p>
                                <w:p w14:paraId="226889EA" w14:textId="38B5A67C" w:rsidR="00CF0EED" w:rsidRDefault="000A384A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Proficient in all phases of the solution Customization process involving business requirem</w:t>
                                  </w:r>
                                  <w:r w:rsidR="009C4A40">
                                    <w:t>e</w:t>
                                  </w:r>
                                  <w:r>
                                    <w:t xml:space="preserve">nts </w:t>
                                  </w:r>
                                  <w:r w:rsidR="009C4A40">
                                    <w:t xml:space="preserve">study and problem identification, GAP Analysis and customization finalization, </w:t>
                                  </w:r>
                                  <w:r w:rsidR="009C4A40" w:rsidRPr="009C4A40">
                                    <w:rPr>
                                      <w:b/>
                                      <w:bCs/>
                                    </w:rPr>
                                    <w:t>Change Management and Implementation</w:t>
                                  </w:r>
                                  <w:r w:rsidR="009C4A40">
                                    <w:rPr>
                                      <w:b/>
                                      <w:bCs/>
                                    </w:rPr>
                                    <w:t xml:space="preserve">, UAT </w:t>
                                  </w:r>
                                  <w:r w:rsidR="009C4A40" w:rsidRPr="009C4A40">
                                    <w:t>and Support</w:t>
                                  </w:r>
                                  <w:r w:rsidR="009C4A40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DDF31" id="_x0000_s1033" type="#_x0000_t202" style="position:absolute;margin-left:-195pt;margin-top:34.75pt;width:334.0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">
                      <v:textbox style="mso-fit-shape-to-text:t">
                        <w:txbxContent>
                          <w:p w14:paraId="28DCDFE1" w14:textId="55BA8865" w:rsidR="00330ECF" w:rsidRDefault="00330ECF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Experience in preparing the </w:t>
                            </w:r>
                            <w:r w:rsidRPr="000A384A">
                              <w:rPr>
                                <w:b/>
                                <w:bCs/>
                              </w:rPr>
                              <w:t>BRD (Business Requirement Document</w:t>
                            </w:r>
                            <w:r w:rsidR="000A384A" w:rsidRPr="000A384A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A384A">
                              <w:t xml:space="preserve"> and </w:t>
                            </w:r>
                            <w:r w:rsidR="000A384A" w:rsidRPr="000A384A">
                              <w:rPr>
                                <w:b/>
                                <w:bCs/>
                              </w:rPr>
                              <w:t>FRD</w:t>
                            </w:r>
                          </w:p>
                          <w:p w14:paraId="54F9CAF3" w14:textId="700F60DB" w:rsidR="00330ECF" w:rsidRDefault="00330ECF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 depth knowledge of various phased of SDLC (Waterfall and Agile scrum</w:t>
                            </w:r>
                          </w:p>
                          <w:p w14:paraId="1903AD6B" w14:textId="33892F95" w:rsidR="000A384A" w:rsidRDefault="000A384A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Skilled in </w:t>
                            </w:r>
                            <w:r w:rsidRPr="000A384A">
                              <w:rPr>
                                <w:b/>
                                <w:bCs/>
                              </w:rPr>
                              <w:t>Elicitation techniques</w:t>
                            </w:r>
                            <w:r>
                              <w:t xml:space="preserve">, gathering and documenting requirements </w:t>
                            </w:r>
                          </w:p>
                          <w:p w14:paraId="08E1AC5F" w14:textId="58B46C2A" w:rsidR="00330ECF" w:rsidRDefault="00CF0EED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Highly proficient in preparing </w:t>
                            </w:r>
                            <w:r w:rsidRPr="00CF0EED">
                              <w:rPr>
                                <w:b/>
                                <w:bCs/>
                              </w:rPr>
                              <w:t xml:space="preserve">Process </w:t>
                            </w: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CF0EED">
                              <w:rPr>
                                <w:b/>
                                <w:bCs/>
                              </w:rPr>
                              <w:t>low Diagrams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and modelling the requirements sing Use Case Diagrams.</w:t>
                            </w:r>
                          </w:p>
                          <w:p w14:paraId="1CA660CD" w14:textId="67617F96" w:rsidR="00CF0EED" w:rsidRDefault="00CF0EED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Collaborated with Development Team and Business Team in translating the Business requirements into User Stories</w:t>
                            </w:r>
                          </w:p>
                          <w:p w14:paraId="226889EA" w14:textId="38B5A67C" w:rsidR="00CF0EED" w:rsidRDefault="000A384A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Proficient in all phases of the solution Customization process involving business requirem</w:t>
                            </w:r>
                            <w:r w:rsidR="009C4A40">
                              <w:t>e</w:t>
                            </w:r>
                            <w:r>
                              <w:t xml:space="preserve">nts </w:t>
                            </w:r>
                            <w:r w:rsidR="009C4A40">
                              <w:t xml:space="preserve">study and problem identification, GAP Analysis and customization finalization, </w:t>
                            </w:r>
                            <w:r w:rsidR="009C4A40" w:rsidRPr="009C4A40">
                              <w:rPr>
                                <w:b/>
                                <w:bCs/>
                              </w:rPr>
                              <w:t>Change Management and Implementation</w:t>
                            </w:r>
                            <w:r w:rsidR="009C4A40">
                              <w:rPr>
                                <w:b/>
                                <w:bCs/>
                              </w:rPr>
                              <w:t xml:space="preserve">, UAT </w:t>
                            </w:r>
                            <w:r w:rsidR="009C4A40" w:rsidRPr="009C4A40">
                              <w:t>and Support</w:t>
                            </w:r>
                            <w:r w:rsidR="009C4A40"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A38CDF7" wp14:editId="697AD0D8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135255</wp:posOffset>
                      </wp:positionV>
                      <wp:extent cx="2360930" cy="1404620"/>
                      <wp:effectExtent l="0" t="0" r="20320" b="260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C2EAF" w14:textId="50620424" w:rsidR="00761EB4" w:rsidRPr="00761EB4" w:rsidRDefault="00761EB4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</w:pPr>
                                  <w:r w:rsidRPr="00761EB4">
                                    <w:rPr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  <w:t>Profile Summary: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8CDF7" id="_x0000_s1034" type="#_x0000_t202" style="position:absolute;margin-left:-196.5pt;margin-top:10.6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">
                      <v:textbox style="mso-fit-shape-to-text:t">
                        <w:txbxContent>
                          <w:p w14:paraId="183C2EAF" w14:textId="50620424" w:rsidR="00761EB4" w:rsidRPr="00761EB4" w:rsidRDefault="00761EB4">
                            <w:pPr>
                              <w:rPr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  <w:r w:rsidRPr="00761EB4">
                              <w:rPr>
                                <w:b/>
                                <w:bCs/>
                                <w:u w:val="single"/>
                                <w:lang w:val="en-IN"/>
                              </w:rPr>
                              <w:t>Profile Summary: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200A0F" w14:textId="24485CD3" w:rsidR="00761EB4" w:rsidRPr="00761EB4" w:rsidRDefault="006936C5" w:rsidP="00761EB4">
            <w:r w:rsidRPr="00E06C88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A21D853" wp14:editId="5964860E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5845810</wp:posOffset>
                      </wp:positionV>
                      <wp:extent cx="4096385" cy="1404620"/>
                      <wp:effectExtent l="0" t="0" r="18415" b="1270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FF964" w14:textId="36627933" w:rsidR="004A3335" w:rsidRPr="004A3335" w:rsidRDefault="004A3335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Software Life Cycle Development (SDLC) with successful </w:t>
                                  </w:r>
                                  <w:r w:rsidR="002F437A">
                                    <w:rPr>
                                      <w:lang w:val="en-IN"/>
                                    </w:rPr>
                                    <w:t>hands-on</w:t>
                                  </w:r>
                                  <w:r>
                                    <w:rPr>
                                      <w:lang w:val="en-IN"/>
                                    </w:rPr>
                                    <w:t xml:space="preserve"> Waterfall methodology</w:t>
                                  </w:r>
                                </w:p>
                                <w:p w14:paraId="423948B6" w14:textId="0DD3B128" w:rsidR="00E06C88" w:rsidRPr="00E06C88" w:rsidRDefault="00E06C88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rPr>
                                      <w:lang w:val="en-IN"/>
                                    </w:rPr>
                                    <w:t>Responsible for BRD and FRD with Respect to the New Functionality</w:t>
                                  </w:r>
                                </w:p>
                                <w:p w14:paraId="3485F6F9" w14:textId="77777777" w:rsidR="002F437A" w:rsidRDefault="002F437A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 xml:space="preserve">Identification of stakeholders and </w:t>
                                  </w:r>
                                  <w:proofErr w:type="gramStart"/>
                                  <w:r>
                                    <w:t>Elicit</w:t>
                                  </w:r>
                                  <w:proofErr w:type="gramEnd"/>
                                  <w:r>
                                    <w:t xml:space="preserve"> the requirements from stakeholders using Elicitation techniques and business requirements initiation</w:t>
                                  </w:r>
                                </w:p>
                                <w:p w14:paraId="17312B74" w14:textId="071DCCF8" w:rsidR="00E06C88" w:rsidRDefault="002F437A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 xml:space="preserve">Responsible for understanding the business process flow, modelling requirements using UCDs and prototyping in addressing </w:t>
                                  </w:r>
                                  <w:r w:rsidR="00D40E4F">
                                    <w:t>solution requirements.</w:t>
                                  </w:r>
                                </w:p>
                                <w:p w14:paraId="44208429" w14:textId="77777777" w:rsidR="006936C5" w:rsidRDefault="006936C5" w:rsidP="006936C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Co-ordination between Project team and business team across all phases.</w:t>
                                  </w:r>
                                </w:p>
                                <w:p w14:paraId="1D4CF00E" w14:textId="2E7AE8EB" w:rsidR="006936C5" w:rsidRDefault="006936C5" w:rsidP="006936C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t>Facilitated team for End-</w:t>
                                  </w:r>
                                  <w:proofErr w:type="spellStart"/>
                                  <w:r>
                                    <w:t>ti</w:t>
                                  </w:r>
                                  <w:proofErr w:type="spellEnd"/>
                                  <w:r>
                                    <w:t>-End implementation of Quality Control 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1D853" id="_x0000_s1035" type="#_x0000_t202" style="position:absolute;margin-left:-196.5pt;margin-top:460.3pt;width:322.5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">
                      <v:textbox style="mso-fit-shape-to-text:t">
                        <w:txbxContent>
                          <w:p w14:paraId="0D3FF964" w14:textId="36627933" w:rsidR="004A3335" w:rsidRPr="004A3335" w:rsidRDefault="004A3335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lang w:val="en-IN"/>
                              </w:rPr>
                              <w:t xml:space="preserve">Software Life Cycle Development (SDLC) with successful </w:t>
                            </w:r>
                            <w:r w:rsidR="002F437A">
                              <w:rPr>
                                <w:lang w:val="en-IN"/>
                              </w:rPr>
                              <w:t>hands-on</w:t>
                            </w:r>
                            <w:r>
                              <w:rPr>
                                <w:lang w:val="en-IN"/>
                              </w:rPr>
                              <w:t xml:space="preserve"> Waterfall methodology</w:t>
                            </w:r>
                          </w:p>
                          <w:p w14:paraId="423948B6" w14:textId="0DD3B128" w:rsidR="00E06C88" w:rsidRPr="00E06C88" w:rsidRDefault="00E06C88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lang w:val="en-IN"/>
                              </w:rPr>
                              <w:t>Responsible for BRD and FRD with Respect to the New Functionality</w:t>
                            </w:r>
                          </w:p>
                          <w:p w14:paraId="3485F6F9" w14:textId="77777777" w:rsidR="002F437A" w:rsidRDefault="002F437A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Identification of stakeholders and </w:t>
                            </w:r>
                            <w:proofErr w:type="gramStart"/>
                            <w:r>
                              <w:t>Elicit</w:t>
                            </w:r>
                            <w:proofErr w:type="gramEnd"/>
                            <w:r>
                              <w:t xml:space="preserve"> the requirements from stakeholders using Elicitation techniques and business requirements initiation</w:t>
                            </w:r>
                          </w:p>
                          <w:p w14:paraId="17312B74" w14:textId="071DCCF8" w:rsidR="00E06C88" w:rsidRDefault="002F437A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Responsible for understanding the business process flow, modelling requirements using UCDs and prototyping in addressing </w:t>
                            </w:r>
                            <w:r w:rsidR="00D40E4F">
                              <w:t>solution requirements.</w:t>
                            </w:r>
                          </w:p>
                          <w:p w14:paraId="44208429" w14:textId="77777777" w:rsidR="006936C5" w:rsidRDefault="006936C5" w:rsidP="006936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Co-ordination between Project team and business team across all phases.</w:t>
                            </w:r>
                          </w:p>
                          <w:p w14:paraId="1D4CF00E" w14:textId="2E7AE8EB" w:rsidR="006936C5" w:rsidRDefault="006936C5" w:rsidP="006936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Facilitated team for End-</w:t>
                            </w:r>
                            <w:proofErr w:type="spellStart"/>
                            <w:r>
                              <w:t>ti</w:t>
                            </w:r>
                            <w:proofErr w:type="spellEnd"/>
                            <w:r>
                              <w:t>-End implementation of Quality Control Application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9F904A9" wp14:editId="65EE10A5">
                      <wp:simplePos x="0" y="0"/>
                      <wp:positionH relativeFrom="column">
                        <wp:posOffset>-2533650</wp:posOffset>
                      </wp:positionH>
                      <wp:positionV relativeFrom="paragraph">
                        <wp:posOffset>5332095</wp:posOffset>
                      </wp:positionV>
                      <wp:extent cx="4316730" cy="495300"/>
                      <wp:effectExtent l="0" t="0" r="2667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673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7581F" w14:textId="56E298EC" w:rsidR="00E06C88" w:rsidRDefault="00E06C88" w:rsidP="00E06C88">
                                  <w:r>
                                    <w:t xml:space="preserve">Project Name </w:t>
                                  </w:r>
                                  <w:r>
                                    <w:tab/>
                                  </w:r>
                                  <w:r>
                                    <w:t>Quality Control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Methodology </w:t>
                                  </w:r>
                                  <w:r>
                                    <w:tab/>
                                  </w:r>
                                  <w:r>
                                    <w:t>Waterfall</w:t>
                                  </w:r>
                                </w:p>
                                <w:p w14:paraId="07022809" w14:textId="73C8BB21" w:rsidR="00E06C88" w:rsidRDefault="00E06C88" w:rsidP="00E06C88">
                                  <w:r>
                                    <w:t xml:space="preserve">Role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Business analyst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Tools worked </w:t>
                                  </w:r>
                                  <w:r>
                                    <w:tab/>
                                    <w:t>SQL, Power BI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on        Tableau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56F9008" w14:textId="484A0179" w:rsidR="00C9280A" w:rsidRDefault="00C928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04A9" id="_x0000_s1036" type="#_x0000_t202" style="position:absolute;margin-left:-199.5pt;margin-top:419.85pt;width:339.9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">
                      <v:textbox>
                        <w:txbxContent>
                          <w:p w14:paraId="5A27581F" w14:textId="56E298EC" w:rsidR="00E06C88" w:rsidRDefault="00E06C88" w:rsidP="00E06C88">
                            <w:r>
                              <w:t xml:space="preserve">Project Name </w:t>
                            </w:r>
                            <w:r>
                              <w:tab/>
                            </w:r>
                            <w:r>
                              <w:t>Quality Control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Methodology </w:t>
                            </w:r>
                            <w:r>
                              <w:tab/>
                            </w:r>
                            <w:r>
                              <w:t>Waterfall</w:t>
                            </w:r>
                          </w:p>
                          <w:p w14:paraId="07022809" w14:textId="73C8BB21" w:rsidR="00E06C88" w:rsidRDefault="00E06C88" w:rsidP="00E06C88">
                            <w:r>
                              <w:t xml:space="preserve">Role </w:t>
                            </w:r>
                            <w:r>
                              <w:tab/>
                            </w:r>
                            <w:r>
                              <w:tab/>
                              <w:t>Business analyst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Tools worked </w:t>
                            </w:r>
                            <w:r>
                              <w:tab/>
                              <w:t>SQL, Power BI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on        Tableau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56F9008" w14:textId="484A0179" w:rsidR="00C9280A" w:rsidRDefault="00C928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55D22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0FDB2A6" wp14:editId="5D18B2A9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3023870</wp:posOffset>
                      </wp:positionV>
                      <wp:extent cx="4096385" cy="1404620"/>
                      <wp:effectExtent l="0" t="0" r="18415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AC9C5" w14:textId="5C62FAAD" w:rsidR="00C55D22" w:rsidRDefault="00C55D2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C55D2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Key Expectations:</w:t>
                                  </w:r>
                                </w:p>
                                <w:p w14:paraId="5831DE21" w14:textId="3EA5726E" w:rsidR="006E7541" w:rsidRDefault="00C55D22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C55D22">
                                    <w:t>Identify and manage different stakeholders</w:t>
                                  </w:r>
                                  <w:r>
                                    <w:t xml:space="preserve"> involved in project for </w:t>
                                  </w:r>
                                  <w:r w:rsidR="00F95B77">
                                    <w:t>Creating Product Backlog</w:t>
                                  </w:r>
                                  <w:r w:rsidR="006E7541">
                                    <w:t xml:space="preserve"> and in implementation.</w:t>
                                  </w:r>
                                </w:p>
                                <w:p w14:paraId="302CA9D2" w14:textId="77777777" w:rsidR="006E7541" w:rsidRDefault="006E7541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Responsible for addressing requirement analysis and design requirements and evaluating the solution.</w:t>
                                  </w:r>
                                </w:p>
                                <w:p w14:paraId="1B3B0AF4" w14:textId="77777777" w:rsidR="00F95B77" w:rsidRDefault="00F95B77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Assisted the PO in creating the product backlog and moving to Sprint Backlog based on prioritization</w:t>
                                  </w:r>
                                </w:p>
                                <w:p w14:paraId="5C37A280" w14:textId="2E2187DB" w:rsidR="00C55D22" w:rsidRDefault="00F95B77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Collaborated with development team and Business team in translating </w:t>
                                  </w:r>
                                  <w:r w:rsidR="005F12B3">
                                    <w:t>business requirements into</w:t>
                                  </w:r>
                                  <w:r w:rsidR="00C55D22" w:rsidRPr="00C55D22">
                                    <w:t xml:space="preserve"> </w:t>
                                  </w:r>
                                  <w:r w:rsidR="005F12B3">
                                    <w:t>User Stories.</w:t>
                                  </w:r>
                                </w:p>
                                <w:p w14:paraId="57659CFF" w14:textId="3BF87F3E" w:rsidR="005F12B3" w:rsidRDefault="005F12B3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Arranged and attended Sprint planning meeting</w:t>
                                  </w:r>
                                  <w:r w:rsidR="008D7B37">
                                    <w:t>, Sprint Review meeting, retrospective meeting and product grooming meeting.</w:t>
                                  </w:r>
                                </w:p>
                                <w:p w14:paraId="2794EBFD" w14:textId="36621AD1" w:rsidR="00C55D22" w:rsidRDefault="008D7B37" w:rsidP="004A333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Actively participated by collaborating with </w:t>
                                  </w:r>
                                  <w:proofErr w:type="spellStart"/>
                                  <w:r>
                                    <w:t>Enkei</w:t>
                                  </w:r>
                                  <w:proofErr w:type="spellEnd"/>
                                  <w:r>
                                    <w:t xml:space="preserve"> SCM team in performing GAP analysis, SWOT analysis, Decision analysis in the End-to-End implementation of ERP SCM application.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B2A6" id="_x0000_s1037" type="#_x0000_t202" style="position:absolute;margin-left:-196.5pt;margin-top:238.1pt;width:322.5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">
                      <v:textbox style="mso-fit-shape-to-text:t">
                        <w:txbxContent>
                          <w:p w14:paraId="4EFAC9C5" w14:textId="5C62FAAD" w:rsidR="00C55D22" w:rsidRDefault="00C55D2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55D22">
                              <w:rPr>
                                <w:b/>
                                <w:bCs/>
                                <w:u w:val="single"/>
                              </w:rPr>
                              <w:t>Key Expectations:</w:t>
                            </w:r>
                          </w:p>
                          <w:p w14:paraId="5831DE21" w14:textId="3EA5726E" w:rsidR="006E7541" w:rsidRDefault="00C55D22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55D22">
                              <w:t>Identify and manage different stakeholders</w:t>
                            </w:r>
                            <w:r>
                              <w:t xml:space="preserve"> involved in project for </w:t>
                            </w:r>
                            <w:r w:rsidR="00F95B77">
                              <w:t>Creating Product Backlog</w:t>
                            </w:r>
                            <w:r w:rsidR="006E7541">
                              <w:t xml:space="preserve"> and in implementation.</w:t>
                            </w:r>
                          </w:p>
                          <w:p w14:paraId="302CA9D2" w14:textId="77777777" w:rsidR="006E7541" w:rsidRDefault="006E7541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Responsible for addressing requirement analysis and design requirements and evaluating the solution.</w:t>
                            </w:r>
                          </w:p>
                          <w:p w14:paraId="1B3B0AF4" w14:textId="77777777" w:rsidR="00F95B77" w:rsidRDefault="00F95B77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Assisted the PO in creating the product backlog and moving to Sprint Backlog based on prioritization</w:t>
                            </w:r>
                          </w:p>
                          <w:p w14:paraId="5C37A280" w14:textId="2E2187DB" w:rsidR="00C55D22" w:rsidRDefault="00F95B77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Collaborated with development team and Business team in translating </w:t>
                            </w:r>
                            <w:r w:rsidR="005F12B3">
                              <w:t>business requirements into</w:t>
                            </w:r>
                            <w:r w:rsidR="00C55D22" w:rsidRPr="00C55D22">
                              <w:t xml:space="preserve"> </w:t>
                            </w:r>
                            <w:r w:rsidR="005F12B3">
                              <w:t>User Stories.</w:t>
                            </w:r>
                          </w:p>
                          <w:p w14:paraId="57659CFF" w14:textId="3BF87F3E" w:rsidR="005F12B3" w:rsidRDefault="005F12B3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Arranged and attended Sprint planning meeting</w:t>
                            </w:r>
                            <w:r w:rsidR="008D7B37">
                              <w:t>, Sprint Review meeting, retrospective meeting and product grooming meeting.</w:t>
                            </w:r>
                          </w:p>
                          <w:p w14:paraId="2794EBFD" w14:textId="36621AD1" w:rsidR="00C55D22" w:rsidRDefault="008D7B37" w:rsidP="004A33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Actively participated by collaborating with </w:t>
                            </w:r>
                            <w:proofErr w:type="spellStart"/>
                            <w:r>
                              <w:t>Enkei</w:t>
                            </w:r>
                            <w:proofErr w:type="spellEnd"/>
                            <w:r>
                              <w:t xml:space="preserve"> SCM team in performing GAP analysis, SWOT analysis, Decision analysis in the End-to-End implementation of ERP SCM application.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4EB8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BF1E434" wp14:editId="08C3851A">
                      <wp:simplePos x="0" y="0"/>
                      <wp:positionH relativeFrom="column">
                        <wp:posOffset>-2457450</wp:posOffset>
                      </wp:positionH>
                      <wp:positionV relativeFrom="paragraph">
                        <wp:posOffset>2364740</wp:posOffset>
                      </wp:positionV>
                      <wp:extent cx="4396105" cy="1404620"/>
                      <wp:effectExtent l="0" t="0" r="23495" b="2476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1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A03D7" w14:textId="5D933F80" w:rsidR="00824EB8" w:rsidRDefault="00824EB8">
                                  <w:r>
                                    <w:t xml:space="preserve">Project Name </w:t>
                                  </w:r>
                                  <w:r>
                                    <w:tab/>
                                    <w:t>ERP for SCM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Methodology </w:t>
                                  </w:r>
                                  <w:r>
                                    <w:tab/>
                                    <w:t>Agile</w:t>
                                  </w:r>
                                </w:p>
                                <w:p w14:paraId="4EEB7EC2" w14:textId="3A4CB137" w:rsidR="00C55D22" w:rsidRDefault="00824EB8" w:rsidP="00C55D22">
                                  <w:r>
                                    <w:t xml:space="preserve">Role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Business analyst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Tools worked </w:t>
                                  </w:r>
                                  <w:r>
                                    <w:tab/>
                                    <w:t>JIRA,</w:t>
                                  </w:r>
                                  <w:r w:rsidR="00C55D22">
                                    <w:t xml:space="preserve"> </w:t>
                                  </w:r>
                                  <w:r w:rsidR="00C55D22">
                                    <w:t>SCRUM</w:t>
                                  </w:r>
                                  <w:r w:rsidR="00C55D22">
                                    <w:t>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on        SQL, </w:t>
                                  </w:r>
                                  <w:r w:rsidR="00C55D22">
                                    <w:t xml:space="preserve">Power BI, </w:t>
                                  </w:r>
                                </w:p>
                                <w:p w14:paraId="2B375264" w14:textId="41F7CDE3" w:rsidR="00C55D22" w:rsidRDefault="00C55D22" w:rsidP="00C55D22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>Tableau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434" id="_x0000_s1038" type="#_x0000_t202" style="position:absolute;margin-left:-193.5pt;margin-top:186.2pt;width:346.1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">
                      <v:textbox style="mso-fit-shape-to-text:t">
                        <w:txbxContent>
                          <w:p w14:paraId="794A03D7" w14:textId="5D933F80" w:rsidR="00824EB8" w:rsidRDefault="00824EB8">
                            <w:r>
                              <w:t xml:space="preserve">Project Name </w:t>
                            </w:r>
                            <w:r>
                              <w:tab/>
                              <w:t>ERP for SCM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Methodology </w:t>
                            </w:r>
                            <w:r>
                              <w:tab/>
                              <w:t>Agile</w:t>
                            </w:r>
                          </w:p>
                          <w:p w14:paraId="4EEB7EC2" w14:textId="3A4CB137" w:rsidR="00C55D22" w:rsidRDefault="00824EB8" w:rsidP="00C55D22">
                            <w:r>
                              <w:t xml:space="preserve">Role </w:t>
                            </w:r>
                            <w:r>
                              <w:tab/>
                            </w:r>
                            <w:r>
                              <w:tab/>
                              <w:t>Business analyst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Tools worked </w:t>
                            </w:r>
                            <w:r>
                              <w:tab/>
                              <w:t>JIRA,</w:t>
                            </w:r>
                            <w:r w:rsidR="00C55D22">
                              <w:t xml:space="preserve"> </w:t>
                            </w:r>
                            <w:r w:rsidR="00C55D22">
                              <w:t>SCRUM</w:t>
                            </w:r>
                            <w:r w:rsidR="00C55D22">
                              <w:t>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on        SQL, </w:t>
                            </w:r>
                            <w:r w:rsidR="00C55D22">
                              <w:t xml:space="preserve">Power BI, </w:t>
                            </w:r>
                          </w:p>
                          <w:p w14:paraId="2B375264" w14:textId="41F7CDE3" w:rsidR="00C55D22" w:rsidRDefault="00C55D22" w:rsidP="00C55D2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Tableau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ABD" w14:paraId="4E132B13" w14:textId="77777777" w:rsidTr="001B2ABD">
        <w:tc>
          <w:tcPr>
            <w:tcW w:w="3600" w:type="dxa"/>
          </w:tcPr>
          <w:p w14:paraId="4DF43103" w14:textId="7CBA31EF" w:rsidR="004D3011" w:rsidRPr="004D3011" w:rsidRDefault="004D3011" w:rsidP="004D3011"/>
        </w:tc>
        <w:tc>
          <w:tcPr>
            <w:tcW w:w="720" w:type="dxa"/>
          </w:tcPr>
          <w:p w14:paraId="2C091FED" w14:textId="73E223F4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85488DC" w14:textId="3C4658E9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506858DC" w14:textId="0FC4BF79" w:rsidR="0043117B" w:rsidRDefault="00246A14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859E" w14:textId="77777777" w:rsidR="00246A14" w:rsidRDefault="00246A14" w:rsidP="000C45FF">
      <w:r>
        <w:separator/>
      </w:r>
    </w:p>
  </w:endnote>
  <w:endnote w:type="continuationSeparator" w:id="0">
    <w:p w14:paraId="2FF90F75" w14:textId="77777777" w:rsidR="00246A14" w:rsidRDefault="00246A1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E196" w14:textId="77777777" w:rsidR="00246A14" w:rsidRDefault="00246A14" w:rsidP="000C45FF">
      <w:r>
        <w:separator/>
      </w:r>
    </w:p>
  </w:footnote>
  <w:footnote w:type="continuationSeparator" w:id="0">
    <w:p w14:paraId="3F94B44F" w14:textId="77777777" w:rsidR="00246A14" w:rsidRDefault="00246A1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5DC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39832" wp14:editId="472281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3521"/>
    <w:multiLevelType w:val="hybridMultilevel"/>
    <w:tmpl w:val="F24281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39B4"/>
    <w:multiLevelType w:val="hybridMultilevel"/>
    <w:tmpl w:val="CC64A9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55D4"/>
    <w:multiLevelType w:val="hybridMultilevel"/>
    <w:tmpl w:val="D6D08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1B53"/>
    <w:multiLevelType w:val="hybridMultilevel"/>
    <w:tmpl w:val="019AB5B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E3"/>
    <w:rsid w:val="00036450"/>
    <w:rsid w:val="00094499"/>
    <w:rsid w:val="000A384A"/>
    <w:rsid w:val="000C45FF"/>
    <w:rsid w:val="000E3FD1"/>
    <w:rsid w:val="00112054"/>
    <w:rsid w:val="001317D8"/>
    <w:rsid w:val="001525E1"/>
    <w:rsid w:val="00180329"/>
    <w:rsid w:val="0019001F"/>
    <w:rsid w:val="001A42E3"/>
    <w:rsid w:val="001A74A5"/>
    <w:rsid w:val="001B2ABD"/>
    <w:rsid w:val="001E0391"/>
    <w:rsid w:val="001E1759"/>
    <w:rsid w:val="001F1ECC"/>
    <w:rsid w:val="002400EB"/>
    <w:rsid w:val="00246A14"/>
    <w:rsid w:val="00256CF7"/>
    <w:rsid w:val="00281FD5"/>
    <w:rsid w:val="002F437A"/>
    <w:rsid w:val="0030481B"/>
    <w:rsid w:val="003156FC"/>
    <w:rsid w:val="00320FC7"/>
    <w:rsid w:val="003254B5"/>
    <w:rsid w:val="00330ECF"/>
    <w:rsid w:val="003322E1"/>
    <w:rsid w:val="0037121F"/>
    <w:rsid w:val="0038316C"/>
    <w:rsid w:val="003910D8"/>
    <w:rsid w:val="003A6B7D"/>
    <w:rsid w:val="003B06CA"/>
    <w:rsid w:val="004071FC"/>
    <w:rsid w:val="00445947"/>
    <w:rsid w:val="004813B3"/>
    <w:rsid w:val="00496591"/>
    <w:rsid w:val="004A3335"/>
    <w:rsid w:val="004C63E4"/>
    <w:rsid w:val="004D3011"/>
    <w:rsid w:val="005262AC"/>
    <w:rsid w:val="005C4E1B"/>
    <w:rsid w:val="005E39D5"/>
    <w:rsid w:val="005F12B3"/>
    <w:rsid w:val="00600670"/>
    <w:rsid w:val="0062123A"/>
    <w:rsid w:val="00646E75"/>
    <w:rsid w:val="006771D0"/>
    <w:rsid w:val="006936C5"/>
    <w:rsid w:val="006E7541"/>
    <w:rsid w:val="00715FCB"/>
    <w:rsid w:val="00743101"/>
    <w:rsid w:val="00761EB4"/>
    <w:rsid w:val="00764C9F"/>
    <w:rsid w:val="007775E1"/>
    <w:rsid w:val="007867A0"/>
    <w:rsid w:val="007927F5"/>
    <w:rsid w:val="007C4895"/>
    <w:rsid w:val="00802CA0"/>
    <w:rsid w:val="00824EB8"/>
    <w:rsid w:val="008D7B37"/>
    <w:rsid w:val="009260CD"/>
    <w:rsid w:val="00940A66"/>
    <w:rsid w:val="00952C25"/>
    <w:rsid w:val="009C4A40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55D22"/>
    <w:rsid w:val="00C63C53"/>
    <w:rsid w:val="00C72BED"/>
    <w:rsid w:val="00C9280A"/>
    <w:rsid w:val="00C9578B"/>
    <w:rsid w:val="00CB0055"/>
    <w:rsid w:val="00CF0EED"/>
    <w:rsid w:val="00D2522B"/>
    <w:rsid w:val="00D40E4F"/>
    <w:rsid w:val="00D422DE"/>
    <w:rsid w:val="00D5459D"/>
    <w:rsid w:val="00DA1F4D"/>
    <w:rsid w:val="00DD172A"/>
    <w:rsid w:val="00E06C88"/>
    <w:rsid w:val="00E25A26"/>
    <w:rsid w:val="00E4381A"/>
    <w:rsid w:val="00E55D74"/>
    <w:rsid w:val="00F60274"/>
    <w:rsid w:val="00F77FB9"/>
    <w:rsid w:val="00F95B77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7DE3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3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alp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malp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C7113321-80D5-4F1A-8D25-08544F60F154%7d\%7b9E43A749-EC6A-4982-BE25-86342C52540D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92C2-BFE7-4C3A-899A-42BCFC5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{9E43A749-EC6A-4982-BE25-86342C52540D}tf00546271_win32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2025-01-08T08:04:00Z</dcterms:created>
  <dcterms:modified xsi:type="dcterms:W3CDTF">2025-01-08T09:59:00Z</dcterms:modified>
</cp:coreProperties>
</file>